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36" w:rsidRDefault="00037B36" w:rsidP="007D05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5E4">
        <w:rPr>
          <w:rFonts w:ascii="Times New Roman" w:hAnsi="Times New Roman" w:cs="Times New Roman"/>
          <w:b/>
          <w:bCs/>
          <w:sz w:val="28"/>
          <w:szCs w:val="28"/>
        </w:rPr>
        <w:t>Информация о действующих муниципальных программах и планах мероприятий по их реализации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276"/>
        <w:gridCol w:w="4252"/>
        <w:gridCol w:w="3782"/>
        <w:gridCol w:w="2958"/>
      </w:tblGrid>
      <w:tr w:rsidR="00037B36" w:rsidRPr="00CD295D">
        <w:tc>
          <w:tcPr>
            <w:tcW w:w="2518" w:type="dxa"/>
            <w:vMerge w:val="restart"/>
          </w:tcPr>
          <w:p w:rsidR="00037B36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95D">
              <w:rPr>
                <w:rFonts w:ascii="Times New Roman" w:hAnsi="Times New Roman" w:cs="Times New Roman"/>
                <w:sz w:val="28"/>
                <w:szCs w:val="28"/>
              </w:rPr>
              <w:t>Наименование МОГО (МР)</w:t>
            </w:r>
          </w:p>
          <w:p w:rsidR="00037B36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B36" w:rsidRPr="00CD295D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Корткеросский</w:t>
            </w:r>
          </w:p>
        </w:tc>
        <w:tc>
          <w:tcPr>
            <w:tcW w:w="1276" w:type="dxa"/>
          </w:tcPr>
          <w:p w:rsidR="00037B36" w:rsidRPr="00CD295D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95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2" w:type="dxa"/>
          </w:tcPr>
          <w:p w:rsidR="00037B36" w:rsidRPr="00CD295D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95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782" w:type="dxa"/>
          </w:tcPr>
          <w:p w:rsidR="00037B36" w:rsidRPr="00CD295D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95D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утверждающего МП</w:t>
            </w:r>
          </w:p>
        </w:tc>
        <w:tc>
          <w:tcPr>
            <w:tcW w:w="2958" w:type="dxa"/>
          </w:tcPr>
          <w:p w:rsidR="00037B36" w:rsidRPr="00CD295D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95D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плана мероприятий по МП, чем и когда </w:t>
            </w:r>
            <w:bookmarkStart w:id="0" w:name="_GoBack"/>
            <w:bookmarkEnd w:id="0"/>
            <w:r w:rsidRPr="00CD295D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037B36" w:rsidRPr="00CD295D">
        <w:tc>
          <w:tcPr>
            <w:tcW w:w="2518" w:type="dxa"/>
            <w:vMerge/>
          </w:tcPr>
          <w:p w:rsidR="00037B36" w:rsidRPr="00CD295D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037B36" w:rsidRPr="004C5F3B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F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037B36" w:rsidRPr="004C5F3B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F3B">
              <w:rPr>
                <w:rFonts w:ascii="Times New Roman" w:hAnsi="Times New Roman" w:cs="Times New Roman"/>
                <w:sz w:val="24"/>
                <w:szCs w:val="24"/>
              </w:rPr>
              <w:t>Развитие экономики</w:t>
            </w:r>
          </w:p>
        </w:tc>
        <w:tc>
          <w:tcPr>
            <w:tcW w:w="3782" w:type="dxa"/>
          </w:tcPr>
          <w:p w:rsidR="00037B36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3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МР «Корткеросский»</w:t>
            </w:r>
          </w:p>
          <w:p w:rsidR="00037B36" w:rsidRPr="004C5F3B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F3B">
              <w:rPr>
                <w:rFonts w:ascii="Times New Roman" w:hAnsi="Times New Roman" w:cs="Times New Roman"/>
                <w:sz w:val="24"/>
                <w:szCs w:val="24"/>
              </w:rPr>
              <w:t>№ 2629 от 24.12.2013 г.</w:t>
            </w:r>
          </w:p>
        </w:tc>
        <w:tc>
          <w:tcPr>
            <w:tcW w:w="2958" w:type="dxa"/>
          </w:tcPr>
          <w:p w:rsidR="00037B36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МР «Корткеросский»</w:t>
            </w:r>
          </w:p>
          <w:p w:rsidR="00037B36" w:rsidRPr="00A6530F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30F">
              <w:rPr>
                <w:rFonts w:ascii="Times New Roman" w:hAnsi="Times New Roman" w:cs="Times New Roman"/>
                <w:sz w:val="24"/>
                <w:szCs w:val="24"/>
              </w:rPr>
              <w:t>№ 842 от 30.04.2014 г.</w:t>
            </w:r>
          </w:p>
        </w:tc>
      </w:tr>
      <w:tr w:rsidR="00037B36" w:rsidRPr="00CD295D">
        <w:tc>
          <w:tcPr>
            <w:tcW w:w="2518" w:type="dxa"/>
            <w:vMerge/>
          </w:tcPr>
          <w:p w:rsidR="00037B36" w:rsidRPr="00CD295D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037B36" w:rsidRPr="004C5F3B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F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037B36" w:rsidRPr="004C5F3B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F3B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3782" w:type="dxa"/>
          </w:tcPr>
          <w:p w:rsidR="00037B36" w:rsidRDefault="00037B36" w:rsidP="004C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3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МР «Корткеросский»</w:t>
            </w:r>
          </w:p>
          <w:p w:rsidR="00037B36" w:rsidRPr="004C5F3B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F3B">
              <w:rPr>
                <w:rFonts w:ascii="Times New Roman" w:hAnsi="Times New Roman" w:cs="Times New Roman"/>
                <w:sz w:val="24"/>
                <w:szCs w:val="24"/>
              </w:rPr>
              <w:t>№ 2632 от 24.12.2013 г.</w:t>
            </w:r>
          </w:p>
        </w:tc>
        <w:tc>
          <w:tcPr>
            <w:tcW w:w="2958" w:type="dxa"/>
          </w:tcPr>
          <w:p w:rsidR="00037B36" w:rsidRDefault="00037B36" w:rsidP="00A65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МР «Корткеросский»</w:t>
            </w:r>
          </w:p>
          <w:p w:rsidR="00037B36" w:rsidRPr="00A6530F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30F">
              <w:rPr>
                <w:rFonts w:ascii="Times New Roman" w:hAnsi="Times New Roman" w:cs="Times New Roman"/>
                <w:sz w:val="24"/>
                <w:szCs w:val="24"/>
              </w:rPr>
              <w:t>№ 1878 от 10.09.2014 г.</w:t>
            </w:r>
          </w:p>
        </w:tc>
      </w:tr>
      <w:tr w:rsidR="00037B36" w:rsidRPr="00CD295D">
        <w:tc>
          <w:tcPr>
            <w:tcW w:w="2518" w:type="dxa"/>
            <w:vMerge/>
          </w:tcPr>
          <w:p w:rsidR="00037B36" w:rsidRPr="00CD295D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037B36" w:rsidRPr="004C5F3B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F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037B36" w:rsidRPr="004C5F3B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F3B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хозяйства МР «Корткеросский» на период до 2020 года</w:t>
            </w:r>
          </w:p>
        </w:tc>
        <w:tc>
          <w:tcPr>
            <w:tcW w:w="3782" w:type="dxa"/>
          </w:tcPr>
          <w:p w:rsidR="00037B36" w:rsidRDefault="00037B36" w:rsidP="004C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3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МР «Корткеросский»</w:t>
            </w:r>
          </w:p>
          <w:p w:rsidR="00037B36" w:rsidRPr="004C5F3B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F3B">
              <w:rPr>
                <w:rFonts w:ascii="Times New Roman" w:hAnsi="Times New Roman" w:cs="Times New Roman"/>
                <w:sz w:val="24"/>
                <w:szCs w:val="24"/>
              </w:rPr>
              <w:t>№ 2633 от 24.12.2013 г.</w:t>
            </w:r>
          </w:p>
        </w:tc>
        <w:tc>
          <w:tcPr>
            <w:tcW w:w="2958" w:type="dxa"/>
          </w:tcPr>
          <w:p w:rsidR="00037B36" w:rsidRDefault="00037B36" w:rsidP="00A65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МР «Корткеросский»</w:t>
            </w:r>
          </w:p>
          <w:p w:rsidR="00037B36" w:rsidRPr="00A6530F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30F">
              <w:rPr>
                <w:rFonts w:ascii="Times New Roman" w:hAnsi="Times New Roman" w:cs="Times New Roman"/>
                <w:sz w:val="24"/>
                <w:szCs w:val="24"/>
              </w:rPr>
              <w:t>№ 2043 от 03.10.2014 г.</w:t>
            </w:r>
          </w:p>
        </w:tc>
      </w:tr>
      <w:tr w:rsidR="00037B36" w:rsidRPr="00CD295D">
        <w:tc>
          <w:tcPr>
            <w:tcW w:w="2518" w:type="dxa"/>
            <w:vMerge/>
          </w:tcPr>
          <w:p w:rsidR="00037B36" w:rsidRPr="00CD295D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037B36" w:rsidRPr="004C5F3B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F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037B36" w:rsidRPr="004C5F3B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F3B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</w:t>
            </w:r>
          </w:p>
        </w:tc>
        <w:tc>
          <w:tcPr>
            <w:tcW w:w="3782" w:type="dxa"/>
          </w:tcPr>
          <w:p w:rsidR="00037B36" w:rsidRDefault="00037B36" w:rsidP="004C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3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МР «Корткеросский»</w:t>
            </w:r>
          </w:p>
          <w:p w:rsidR="00037B36" w:rsidRPr="004C5F3B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F3B">
              <w:rPr>
                <w:rFonts w:ascii="Times New Roman" w:hAnsi="Times New Roman" w:cs="Times New Roman"/>
                <w:sz w:val="24"/>
                <w:szCs w:val="24"/>
              </w:rPr>
              <w:t>№ 2634 от 24.12.2013 г.</w:t>
            </w:r>
          </w:p>
        </w:tc>
        <w:tc>
          <w:tcPr>
            <w:tcW w:w="2958" w:type="dxa"/>
          </w:tcPr>
          <w:p w:rsidR="00037B36" w:rsidRDefault="00037B36" w:rsidP="00A65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МР «Корткеросский»</w:t>
            </w:r>
          </w:p>
          <w:p w:rsidR="00037B36" w:rsidRPr="00A6530F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30F">
              <w:rPr>
                <w:rFonts w:ascii="Times New Roman" w:hAnsi="Times New Roman" w:cs="Times New Roman"/>
                <w:sz w:val="24"/>
                <w:szCs w:val="24"/>
              </w:rPr>
              <w:t xml:space="preserve"> № 2634 от 24.12.2013 г.</w:t>
            </w:r>
          </w:p>
        </w:tc>
      </w:tr>
      <w:tr w:rsidR="00037B36" w:rsidRPr="00CD295D">
        <w:tc>
          <w:tcPr>
            <w:tcW w:w="2518" w:type="dxa"/>
            <w:vMerge/>
          </w:tcPr>
          <w:p w:rsidR="00037B36" w:rsidRPr="00CD295D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037B36" w:rsidRPr="004C5F3B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F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037B36" w:rsidRPr="004C5F3B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F3B">
              <w:rPr>
                <w:rFonts w:ascii="Times New Roman" w:hAnsi="Times New Roman" w:cs="Times New Roman"/>
                <w:sz w:val="24"/>
                <w:szCs w:val="24"/>
              </w:rPr>
              <w:t>Развитие культуры Корткеросского района (2014-2020 годы)</w:t>
            </w:r>
          </w:p>
        </w:tc>
        <w:tc>
          <w:tcPr>
            <w:tcW w:w="3782" w:type="dxa"/>
          </w:tcPr>
          <w:p w:rsidR="00037B36" w:rsidRDefault="00037B36" w:rsidP="004C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3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МР «Корткеросский»</w:t>
            </w:r>
          </w:p>
          <w:p w:rsidR="00037B36" w:rsidRPr="004C5F3B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F3B">
              <w:rPr>
                <w:rFonts w:ascii="Times New Roman" w:hAnsi="Times New Roman" w:cs="Times New Roman"/>
                <w:sz w:val="24"/>
                <w:szCs w:val="24"/>
              </w:rPr>
              <w:t>№ 2635 от 24.12.2013 г.</w:t>
            </w:r>
          </w:p>
        </w:tc>
        <w:tc>
          <w:tcPr>
            <w:tcW w:w="2958" w:type="dxa"/>
          </w:tcPr>
          <w:p w:rsidR="00037B36" w:rsidRDefault="00037B36" w:rsidP="00A65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МР «Корткеросский»</w:t>
            </w:r>
          </w:p>
          <w:p w:rsidR="00037B36" w:rsidRPr="00A6530F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30F">
              <w:rPr>
                <w:rFonts w:ascii="Times New Roman" w:hAnsi="Times New Roman" w:cs="Times New Roman"/>
                <w:sz w:val="24"/>
                <w:szCs w:val="24"/>
              </w:rPr>
              <w:t xml:space="preserve"> № 844 от 30.04.2014 г.  </w:t>
            </w:r>
          </w:p>
        </w:tc>
      </w:tr>
      <w:tr w:rsidR="00037B36" w:rsidRPr="00CD295D">
        <w:tc>
          <w:tcPr>
            <w:tcW w:w="2518" w:type="dxa"/>
            <w:vMerge/>
          </w:tcPr>
          <w:p w:rsidR="00037B36" w:rsidRPr="00CD295D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037B36" w:rsidRPr="004C5F3B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F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037B36" w:rsidRPr="004C5F3B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F3B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на территории МО МР «Корткеросский» на 2014-2020 годы</w:t>
            </w:r>
          </w:p>
        </w:tc>
        <w:tc>
          <w:tcPr>
            <w:tcW w:w="3782" w:type="dxa"/>
          </w:tcPr>
          <w:p w:rsidR="00037B36" w:rsidRDefault="00037B36" w:rsidP="004C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3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МР «Корткеросский»</w:t>
            </w:r>
          </w:p>
          <w:p w:rsidR="00037B36" w:rsidRPr="004C5F3B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F3B">
              <w:rPr>
                <w:rFonts w:ascii="Times New Roman" w:hAnsi="Times New Roman" w:cs="Times New Roman"/>
                <w:sz w:val="24"/>
                <w:szCs w:val="24"/>
              </w:rPr>
              <w:t>№ 2637 от 24.12.2013 г.</w:t>
            </w:r>
          </w:p>
        </w:tc>
        <w:tc>
          <w:tcPr>
            <w:tcW w:w="2958" w:type="dxa"/>
          </w:tcPr>
          <w:p w:rsidR="00037B36" w:rsidRDefault="00037B36" w:rsidP="00A65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МР «Корткеросский»</w:t>
            </w:r>
          </w:p>
          <w:p w:rsidR="00037B36" w:rsidRPr="00A6530F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30F">
              <w:rPr>
                <w:rFonts w:ascii="Times New Roman" w:hAnsi="Times New Roman" w:cs="Times New Roman"/>
                <w:sz w:val="24"/>
                <w:szCs w:val="24"/>
              </w:rPr>
              <w:t xml:space="preserve"> № 759 от 21.04.2014 г.</w:t>
            </w:r>
          </w:p>
        </w:tc>
      </w:tr>
      <w:tr w:rsidR="00037B36" w:rsidRPr="00CD295D">
        <w:tc>
          <w:tcPr>
            <w:tcW w:w="2518" w:type="dxa"/>
            <w:vMerge/>
          </w:tcPr>
          <w:p w:rsidR="00037B36" w:rsidRPr="00CD295D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037B36" w:rsidRPr="004C5F3B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F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037B36" w:rsidRPr="004C5F3B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F3B">
              <w:rPr>
                <w:rFonts w:ascii="Times New Roman" w:hAnsi="Times New Roman" w:cs="Times New Roman"/>
                <w:sz w:val="24"/>
                <w:szCs w:val="24"/>
              </w:rPr>
              <w:t>Развитие системы муниципального управления</w:t>
            </w:r>
          </w:p>
        </w:tc>
        <w:tc>
          <w:tcPr>
            <w:tcW w:w="3782" w:type="dxa"/>
          </w:tcPr>
          <w:p w:rsidR="00037B36" w:rsidRDefault="00037B36" w:rsidP="004C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3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МР «Корткеросский»</w:t>
            </w:r>
          </w:p>
          <w:p w:rsidR="00037B36" w:rsidRPr="004C5F3B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F3B">
              <w:rPr>
                <w:rFonts w:ascii="Times New Roman" w:hAnsi="Times New Roman" w:cs="Times New Roman"/>
                <w:sz w:val="24"/>
                <w:szCs w:val="24"/>
              </w:rPr>
              <w:t>№ 2639 от 24.12.2013 г</w:t>
            </w:r>
          </w:p>
        </w:tc>
        <w:tc>
          <w:tcPr>
            <w:tcW w:w="2958" w:type="dxa"/>
          </w:tcPr>
          <w:p w:rsidR="00037B36" w:rsidRDefault="00037B36" w:rsidP="00A65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МР «Корткеросский»</w:t>
            </w:r>
          </w:p>
          <w:p w:rsidR="00037B36" w:rsidRPr="00A6530F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30F">
              <w:rPr>
                <w:rFonts w:ascii="Times New Roman" w:hAnsi="Times New Roman" w:cs="Times New Roman"/>
                <w:sz w:val="24"/>
                <w:szCs w:val="24"/>
              </w:rPr>
              <w:t xml:space="preserve"> № 849 от 30.04.2014 г.</w:t>
            </w:r>
          </w:p>
        </w:tc>
      </w:tr>
      <w:tr w:rsidR="00037B36" w:rsidRPr="00CD295D">
        <w:tc>
          <w:tcPr>
            <w:tcW w:w="2518" w:type="dxa"/>
            <w:vMerge/>
          </w:tcPr>
          <w:p w:rsidR="00037B36" w:rsidRPr="00CD295D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037B36" w:rsidRPr="004C5F3B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F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037B36" w:rsidRPr="004C5F3B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F3B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 населения  </w:t>
            </w:r>
          </w:p>
        </w:tc>
        <w:tc>
          <w:tcPr>
            <w:tcW w:w="3782" w:type="dxa"/>
          </w:tcPr>
          <w:p w:rsidR="00037B36" w:rsidRDefault="00037B36" w:rsidP="004C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3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МР «Корткеросский»</w:t>
            </w:r>
          </w:p>
          <w:p w:rsidR="00037B36" w:rsidRPr="004C5F3B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3B">
              <w:rPr>
                <w:rFonts w:ascii="Times New Roman" w:hAnsi="Times New Roman" w:cs="Times New Roman"/>
                <w:sz w:val="24"/>
                <w:szCs w:val="24"/>
              </w:rPr>
              <w:t>№ 2631 от 24.12.2013 г</w:t>
            </w:r>
          </w:p>
        </w:tc>
        <w:tc>
          <w:tcPr>
            <w:tcW w:w="2958" w:type="dxa"/>
          </w:tcPr>
          <w:p w:rsidR="00037B36" w:rsidRDefault="00037B36" w:rsidP="00A65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МР «Корткеросский»</w:t>
            </w:r>
          </w:p>
          <w:p w:rsidR="00037B36" w:rsidRPr="00A6530F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30F">
              <w:rPr>
                <w:rFonts w:ascii="Times New Roman" w:hAnsi="Times New Roman" w:cs="Times New Roman"/>
                <w:sz w:val="24"/>
                <w:szCs w:val="24"/>
              </w:rPr>
              <w:t>№ 2040 от 01.10.2014 г</w:t>
            </w:r>
          </w:p>
        </w:tc>
      </w:tr>
    </w:tbl>
    <w:p w:rsidR="00037B36" w:rsidRPr="007D05E4" w:rsidRDefault="00037B36" w:rsidP="007D05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37B36" w:rsidRPr="007D05E4" w:rsidSect="007D05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5E4"/>
    <w:rsid w:val="00026E4C"/>
    <w:rsid w:val="00037B36"/>
    <w:rsid w:val="002B0E39"/>
    <w:rsid w:val="003B6977"/>
    <w:rsid w:val="004C5F3B"/>
    <w:rsid w:val="00601B3E"/>
    <w:rsid w:val="007C7B13"/>
    <w:rsid w:val="007D05E4"/>
    <w:rsid w:val="00957CDB"/>
    <w:rsid w:val="00A6530F"/>
    <w:rsid w:val="00B02A1F"/>
    <w:rsid w:val="00CD295D"/>
    <w:rsid w:val="00F148E6"/>
    <w:rsid w:val="00F93E6D"/>
    <w:rsid w:val="00FE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1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2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93E6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 Знак Знак Знак"/>
    <w:basedOn w:val="Normal"/>
    <w:link w:val="DefaultParagraphFont"/>
    <w:uiPriority w:val="99"/>
    <w:rsid w:val="003B697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2</Pages>
  <Words>271</Words>
  <Characters>1548</Characters>
  <Application>Microsoft Office Outlook</Application>
  <DocSecurity>0</DocSecurity>
  <Lines>0</Lines>
  <Paragraphs>0</Paragraphs>
  <ScaleCrop>false</ScaleCrop>
  <Company>Финансовое управление МФ РК в Корткеросском районе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Рудницкая Нелли Александровна</dc:creator>
  <cp:keywords/>
  <dc:description/>
  <cp:lastModifiedBy>Артеева Елена</cp:lastModifiedBy>
  <cp:revision>4</cp:revision>
  <dcterms:created xsi:type="dcterms:W3CDTF">2015-03-19T15:27:00Z</dcterms:created>
  <dcterms:modified xsi:type="dcterms:W3CDTF">2015-03-20T07:24:00Z</dcterms:modified>
</cp:coreProperties>
</file>