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1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3685"/>
        <w:gridCol w:w="2267"/>
        <w:gridCol w:w="3409"/>
      </w:tblGrid>
      <w:tr w:rsidR="00A7448D" w:rsidRPr="008962DB" w:rsidTr="00211FCE">
        <w:trPr>
          <w:trHeight w:val="983"/>
        </w:trPr>
        <w:tc>
          <w:tcPr>
            <w:tcW w:w="3685" w:type="dxa"/>
            <w:hideMark/>
          </w:tcPr>
          <w:p w:rsidR="00A7448D" w:rsidRPr="008962DB" w:rsidRDefault="00A7448D" w:rsidP="00211FC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962DB">
              <w:rPr>
                <w:rFonts w:eastAsia="Calibri"/>
                <w:b/>
                <w:sz w:val="28"/>
                <w:szCs w:val="28"/>
                <w:lang w:eastAsia="en-US"/>
              </w:rPr>
              <w:t xml:space="preserve">«Кöрткерöс» муниципальнöй районса </w:t>
            </w:r>
          </w:p>
          <w:p w:rsidR="00A7448D" w:rsidRPr="008962DB" w:rsidRDefault="00A7448D" w:rsidP="00211FCE">
            <w:pPr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962DB">
              <w:rPr>
                <w:rFonts w:eastAsia="Calibri"/>
                <w:b/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2267" w:type="dxa"/>
            <w:hideMark/>
          </w:tcPr>
          <w:p w:rsidR="00A7448D" w:rsidRPr="008962DB" w:rsidRDefault="00A7448D" w:rsidP="00211FCE">
            <w:pPr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962DB">
              <w:rPr>
                <w:rFonts w:eastAsia="Calibri"/>
                <w:b/>
                <w:noProof/>
                <w:sz w:val="28"/>
                <w:szCs w:val="28"/>
              </w:rPr>
              <w:drawing>
                <wp:inline distT="0" distB="0" distL="0" distR="0" wp14:anchorId="06E766DB" wp14:editId="766194D4">
                  <wp:extent cx="666750" cy="685800"/>
                  <wp:effectExtent l="0" t="0" r="0" b="0"/>
                  <wp:docPr id="2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9" w:type="dxa"/>
            <w:hideMark/>
          </w:tcPr>
          <w:p w:rsidR="00A7448D" w:rsidRPr="008962DB" w:rsidRDefault="00A7448D" w:rsidP="00211FCE">
            <w:pPr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962DB">
              <w:rPr>
                <w:rFonts w:eastAsia="Calibri"/>
                <w:b/>
                <w:sz w:val="28"/>
                <w:szCs w:val="28"/>
                <w:lang w:eastAsia="en-US"/>
              </w:rPr>
              <w:t>Администрация муниципального района «Корткеросский»</w:t>
            </w:r>
          </w:p>
        </w:tc>
      </w:tr>
    </w:tbl>
    <w:p w:rsidR="00A7448D" w:rsidRPr="008962DB" w:rsidRDefault="00A7448D" w:rsidP="00A7448D">
      <w:pPr>
        <w:keepNext/>
        <w:tabs>
          <w:tab w:val="left" w:pos="3828"/>
        </w:tabs>
        <w:jc w:val="center"/>
        <w:outlineLvl w:val="2"/>
        <w:rPr>
          <w:rFonts w:eastAsia="Calibri"/>
          <w:sz w:val="16"/>
          <w:szCs w:val="16"/>
          <w:lang w:eastAsia="en-US"/>
        </w:rPr>
      </w:pPr>
    </w:p>
    <w:p w:rsidR="00A7448D" w:rsidRPr="008962DB" w:rsidRDefault="00A7448D" w:rsidP="00A7448D">
      <w:pPr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8962DB">
        <w:rPr>
          <w:rFonts w:eastAsia="Calibri"/>
          <w:b/>
          <w:sz w:val="32"/>
          <w:szCs w:val="32"/>
          <w:lang w:eastAsia="en-US"/>
        </w:rPr>
        <w:t xml:space="preserve">ГЛАВА МУНИЦИПАЛЬНОГО РАЙОНА «КОРТКЕРОССКИЙ»-РУКОВОДИТЕЛЬ </w:t>
      </w:r>
    </w:p>
    <w:p w:rsidR="00A7448D" w:rsidRPr="008962DB" w:rsidRDefault="00A7448D" w:rsidP="00A7448D">
      <w:pPr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8962DB">
        <w:rPr>
          <w:rFonts w:eastAsia="Calibri"/>
          <w:b/>
          <w:sz w:val="32"/>
          <w:szCs w:val="32"/>
          <w:lang w:eastAsia="en-US"/>
        </w:rPr>
        <w:t xml:space="preserve">АДМИНИСТРАЦИИ </w:t>
      </w:r>
    </w:p>
    <w:p w:rsidR="00A7448D" w:rsidRPr="008962DB" w:rsidRDefault="00A7448D" w:rsidP="00A7448D">
      <w:pPr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A7448D" w:rsidRPr="008962DB" w:rsidRDefault="00A7448D" w:rsidP="00A7448D">
      <w:pPr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8962DB">
        <w:rPr>
          <w:rFonts w:eastAsia="Calibri"/>
          <w:b/>
          <w:sz w:val="32"/>
          <w:szCs w:val="32"/>
          <w:lang w:eastAsia="en-US"/>
        </w:rPr>
        <w:t>ТШÖКТÖМ</w:t>
      </w:r>
    </w:p>
    <w:p w:rsidR="00A7448D" w:rsidRPr="008962DB" w:rsidRDefault="00A7448D" w:rsidP="00A7448D">
      <w:pPr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8962DB">
        <w:rPr>
          <w:rFonts w:eastAsia="Calibri"/>
          <w:b/>
          <w:sz w:val="32"/>
          <w:szCs w:val="32"/>
          <w:lang w:eastAsia="en-US"/>
        </w:rPr>
        <w:t>РАСПОРЯЖЕНИЕ</w:t>
      </w:r>
    </w:p>
    <w:p w:rsidR="00A7448D" w:rsidRPr="008962DB" w:rsidRDefault="00A7448D" w:rsidP="00A7448D">
      <w:pPr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A7448D" w:rsidRPr="008962DB" w:rsidRDefault="001C0F0D" w:rsidP="00A7448D">
      <w:pPr>
        <w:keepNext/>
        <w:jc w:val="both"/>
        <w:outlineLvl w:val="3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10</w:t>
      </w:r>
      <w:r w:rsidR="00A7448D" w:rsidRPr="008962DB">
        <w:rPr>
          <w:rFonts w:eastAsia="Calibri"/>
          <w:b/>
          <w:sz w:val="28"/>
          <w:szCs w:val="28"/>
          <w:lang w:eastAsia="en-US"/>
        </w:rPr>
        <w:t>.0</w:t>
      </w:r>
      <w:r w:rsidR="00A7448D">
        <w:rPr>
          <w:rFonts w:eastAsia="Calibri"/>
          <w:b/>
          <w:sz w:val="28"/>
          <w:szCs w:val="28"/>
          <w:lang w:eastAsia="en-US"/>
        </w:rPr>
        <w:t>4</w:t>
      </w:r>
      <w:r w:rsidR="00A7448D" w:rsidRPr="008962DB">
        <w:rPr>
          <w:rFonts w:eastAsia="Calibri"/>
          <w:b/>
          <w:sz w:val="28"/>
          <w:szCs w:val="28"/>
          <w:lang w:eastAsia="en-US"/>
        </w:rPr>
        <w:t>.</w:t>
      </w:r>
      <w:r w:rsidR="00A7448D" w:rsidRPr="008962DB">
        <w:rPr>
          <w:rFonts w:eastAsia="Calibri"/>
          <w:b/>
          <w:color w:val="000000"/>
          <w:sz w:val="28"/>
          <w:szCs w:val="28"/>
          <w:lang w:eastAsia="en-US"/>
        </w:rPr>
        <w:t xml:space="preserve">2024                               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 </w:t>
      </w:r>
      <w:r w:rsidR="00A7448D" w:rsidRPr="008962DB">
        <w:rPr>
          <w:rFonts w:eastAsia="Calibri"/>
          <w:b/>
          <w:color w:val="000000"/>
          <w:sz w:val="28"/>
          <w:szCs w:val="28"/>
          <w:lang w:eastAsia="en-US"/>
        </w:rPr>
        <w:t xml:space="preserve">                                             </w:t>
      </w:r>
      <w:r w:rsidR="00A7448D">
        <w:rPr>
          <w:rFonts w:eastAsia="Calibri"/>
          <w:b/>
          <w:color w:val="000000"/>
          <w:sz w:val="28"/>
          <w:szCs w:val="28"/>
          <w:lang w:eastAsia="en-US"/>
        </w:rPr>
        <w:t xml:space="preserve">                    № 1</w:t>
      </w:r>
      <w:r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="00A7448D">
        <w:rPr>
          <w:rFonts w:eastAsia="Calibri"/>
          <w:b/>
          <w:color w:val="000000"/>
          <w:sz w:val="28"/>
          <w:szCs w:val="28"/>
          <w:lang w:eastAsia="en-US"/>
        </w:rPr>
        <w:t>5</w:t>
      </w:r>
      <w:r w:rsidR="00A7448D" w:rsidRPr="008962DB">
        <w:rPr>
          <w:rFonts w:eastAsia="Calibri"/>
          <w:b/>
          <w:color w:val="000000"/>
          <w:sz w:val="28"/>
          <w:szCs w:val="28"/>
          <w:lang w:eastAsia="en-US"/>
        </w:rPr>
        <w:t>-р</w:t>
      </w:r>
    </w:p>
    <w:p w:rsidR="00A7448D" w:rsidRPr="008962DB" w:rsidRDefault="00A7448D" w:rsidP="00A7448D">
      <w:pPr>
        <w:keepNext/>
        <w:tabs>
          <w:tab w:val="left" w:pos="3828"/>
        </w:tabs>
        <w:jc w:val="center"/>
        <w:outlineLvl w:val="2"/>
        <w:rPr>
          <w:rFonts w:eastAsia="Calibri"/>
          <w:sz w:val="16"/>
          <w:szCs w:val="16"/>
          <w:lang w:eastAsia="en-US"/>
        </w:rPr>
      </w:pPr>
    </w:p>
    <w:p w:rsidR="00A7448D" w:rsidRPr="008962DB" w:rsidRDefault="00A7448D" w:rsidP="00A7448D">
      <w:pPr>
        <w:keepNext/>
        <w:tabs>
          <w:tab w:val="left" w:pos="3828"/>
        </w:tabs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8962DB">
        <w:rPr>
          <w:rFonts w:eastAsia="Calibri"/>
          <w:sz w:val="28"/>
          <w:szCs w:val="28"/>
          <w:lang w:eastAsia="en-US"/>
        </w:rPr>
        <w:t>с.Корткерос, Корткеросский р-н,</w:t>
      </w:r>
    </w:p>
    <w:p w:rsidR="00A7448D" w:rsidRPr="008962DB" w:rsidRDefault="00A7448D" w:rsidP="00A7448D">
      <w:pPr>
        <w:keepNext/>
        <w:tabs>
          <w:tab w:val="left" w:pos="3828"/>
        </w:tabs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8962DB">
        <w:rPr>
          <w:rFonts w:eastAsia="Calibri"/>
          <w:sz w:val="28"/>
          <w:szCs w:val="28"/>
          <w:lang w:eastAsia="en-US"/>
        </w:rPr>
        <w:t>Республика Коми</w:t>
      </w:r>
    </w:p>
    <w:p w:rsidR="00D14DED" w:rsidRPr="001C0F0D" w:rsidRDefault="00D14DED" w:rsidP="00702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16C20" w:rsidRPr="00090F8D" w:rsidRDefault="00D14DED" w:rsidP="0070298D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0F8D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116C20" w:rsidRPr="00090F8D">
        <w:rPr>
          <w:rFonts w:ascii="Times New Roman" w:hAnsi="Times New Roman" w:cs="Times New Roman"/>
          <w:b/>
          <w:sz w:val="32"/>
          <w:szCs w:val="32"/>
        </w:rPr>
        <w:t xml:space="preserve">порядке уничтожения персональных данных </w:t>
      </w:r>
    </w:p>
    <w:p w:rsidR="00A7448D" w:rsidRPr="00A7448D" w:rsidRDefault="00A7448D" w:rsidP="00702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01351" w:rsidRPr="00A7448D" w:rsidRDefault="00A7448D" w:rsidP="001C0F0D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7448D">
        <w:rPr>
          <w:rFonts w:ascii="Times New Roman" w:hAnsi="Times New Roman" w:cs="Times New Roman"/>
          <w:sz w:val="28"/>
          <w:szCs w:val="28"/>
        </w:rPr>
        <w:t>Утвердить Положение о порядке уничтожения персональных данных администрации муниципального района «Корткеросский» (Приложени</w:t>
      </w:r>
      <w:bookmarkStart w:id="0" w:name="_GoBack"/>
      <w:bookmarkEnd w:id="0"/>
      <w:r w:rsidRPr="00A7448D">
        <w:rPr>
          <w:rFonts w:ascii="Times New Roman" w:hAnsi="Times New Roman" w:cs="Times New Roman"/>
          <w:sz w:val="28"/>
          <w:szCs w:val="28"/>
        </w:rPr>
        <w:t>е).</w:t>
      </w:r>
    </w:p>
    <w:p w:rsidR="0070298D" w:rsidRPr="00A7448D" w:rsidRDefault="0070298D" w:rsidP="00EB64A9">
      <w:pPr>
        <w:adjustRightInd w:val="0"/>
        <w:ind w:firstLine="426"/>
        <w:jc w:val="both"/>
        <w:rPr>
          <w:sz w:val="24"/>
          <w:szCs w:val="24"/>
        </w:rPr>
      </w:pPr>
    </w:p>
    <w:p w:rsidR="00901351" w:rsidRPr="00090F8D" w:rsidRDefault="00901351" w:rsidP="00702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298D" w:rsidRPr="00090F8D" w:rsidRDefault="001C0F0D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</w:t>
      </w:r>
      <w:r w:rsidR="006259A6" w:rsidRPr="00090F8D">
        <w:rPr>
          <w:rFonts w:ascii="Times New Roman" w:hAnsi="Times New Roman" w:cs="Times New Roman"/>
          <w:b/>
          <w:sz w:val="28"/>
          <w:szCs w:val="28"/>
        </w:rPr>
        <w:t>Сажин</w:t>
      </w:r>
    </w:p>
    <w:p w:rsidR="00F70FDF" w:rsidRPr="00090F8D" w:rsidRDefault="00F70FDF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D01" w:rsidRPr="00090F8D" w:rsidRDefault="00633D01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D01" w:rsidRPr="00090F8D" w:rsidRDefault="00633D01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D01" w:rsidRPr="00090F8D" w:rsidRDefault="00633D01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D01" w:rsidRPr="00090F8D" w:rsidRDefault="00633D01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D01" w:rsidRPr="00090F8D" w:rsidRDefault="00633D01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D01" w:rsidRPr="00090F8D" w:rsidRDefault="00633D01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D01" w:rsidRPr="00090F8D" w:rsidRDefault="00633D01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D01" w:rsidRPr="00090F8D" w:rsidRDefault="00633D01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D01" w:rsidRPr="00090F8D" w:rsidRDefault="00633D01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D01" w:rsidRPr="00090F8D" w:rsidRDefault="00633D01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D01" w:rsidRPr="00090F8D" w:rsidRDefault="00633D01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D01" w:rsidRPr="00090F8D" w:rsidRDefault="00633D01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D01" w:rsidRPr="00090F8D" w:rsidRDefault="00633D01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D01" w:rsidRPr="00090F8D" w:rsidRDefault="00633D01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D01" w:rsidRPr="00090F8D" w:rsidRDefault="00633D01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D01" w:rsidRPr="00090F8D" w:rsidRDefault="00633D01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D01" w:rsidRPr="00090F8D" w:rsidRDefault="00633D01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D01" w:rsidRPr="00090F8D" w:rsidRDefault="00633D01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D01" w:rsidRDefault="00633D01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3D98" w:rsidRPr="00090F8D" w:rsidRDefault="002D3D98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D01" w:rsidRPr="00090F8D" w:rsidRDefault="00633D01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1351" w:rsidRPr="001C0F0D" w:rsidRDefault="00901351" w:rsidP="00901351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C0F0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01351" w:rsidRPr="001C0F0D" w:rsidRDefault="00901351" w:rsidP="00901351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C0F0D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901351" w:rsidRPr="001C0F0D" w:rsidRDefault="00901351" w:rsidP="00901351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C0F0D">
        <w:rPr>
          <w:rFonts w:ascii="Times New Roman" w:hAnsi="Times New Roman" w:cs="Times New Roman"/>
          <w:sz w:val="28"/>
          <w:szCs w:val="28"/>
        </w:rPr>
        <w:t>муниципального района «Корткеросский»</w:t>
      </w:r>
    </w:p>
    <w:p w:rsidR="00633D01" w:rsidRPr="001C0F0D" w:rsidRDefault="001C0F0D" w:rsidP="00901351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10.04.</w:t>
      </w:r>
      <w:r w:rsidR="00901351" w:rsidRPr="001C0F0D">
        <w:rPr>
          <w:rFonts w:ascii="Times New Roman" w:hAnsi="Times New Roman" w:cs="Times New Roman"/>
          <w:sz w:val="28"/>
          <w:szCs w:val="28"/>
        </w:rPr>
        <w:t xml:space="preserve">2024 № </w:t>
      </w:r>
      <w:r>
        <w:rPr>
          <w:rFonts w:ascii="Times New Roman" w:hAnsi="Times New Roman" w:cs="Times New Roman"/>
          <w:sz w:val="28"/>
          <w:szCs w:val="28"/>
        </w:rPr>
        <w:t>125</w:t>
      </w:r>
    </w:p>
    <w:p w:rsidR="00633D01" w:rsidRPr="001C0F0D" w:rsidRDefault="00633D01" w:rsidP="00F70FD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01351" w:rsidRPr="00090F8D" w:rsidRDefault="00901351" w:rsidP="009013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0F8D">
        <w:rPr>
          <w:rFonts w:ascii="Times New Roman" w:hAnsi="Times New Roman" w:cs="Times New Roman"/>
          <w:sz w:val="28"/>
          <w:szCs w:val="28"/>
        </w:rPr>
        <w:t>Положение</w:t>
      </w:r>
    </w:p>
    <w:p w:rsidR="00901351" w:rsidRPr="00090F8D" w:rsidRDefault="00901351" w:rsidP="009013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0F8D">
        <w:rPr>
          <w:rFonts w:ascii="Times New Roman" w:hAnsi="Times New Roman" w:cs="Times New Roman"/>
          <w:sz w:val="28"/>
          <w:szCs w:val="28"/>
        </w:rPr>
        <w:t>о порядке уничтожения персональных данных</w:t>
      </w:r>
    </w:p>
    <w:p w:rsidR="00901351" w:rsidRPr="00090F8D" w:rsidRDefault="00901351" w:rsidP="009013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0F8D">
        <w:rPr>
          <w:rFonts w:ascii="Times New Roman" w:hAnsi="Times New Roman" w:cs="Times New Roman"/>
          <w:sz w:val="28"/>
          <w:szCs w:val="28"/>
        </w:rPr>
        <w:t>администрации муниципального района «Корткеросский»</w:t>
      </w:r>
    </w:p>
    <w:p w:rsidR="00901351" w:rsidRPr="00090F8D" w:rsidRDefault="00901351" w:rsidP="00901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1351" w:rsidRPr="00090F8D" w:rsidRDefault="00901351" w:rsidP="0090135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90F8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01351" w:rsidRPr="00090F8D" w:rsidRDefault="00901351" w:rsidP="00901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1351" w:rsidRPr="00090F8D" w:rsidRDefault="00901351" w:rsidP="001C0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F8D">
        <w:rPr>
          <w:rFonts w:ascii="Times New Roman" w:hAnsi="Times New Roman" w:cs="Times New Roman"/>
          <w:sz w:val="28"/>
          <w:szCs w:val="28"/>
        </w:rPr>
        <w:t>1.1. Настоящее Положение разработано в целях регламентации порядка уничтожения персональных данных в администрации муниципального района «Корткеросский».</w:t>
      </w:r>
    </w:p>
    <w:p w:rsidR="00901351" w:rsidRPr="00090F8D" w:rsidRDefault="00901351" w:rsidP="001C0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F8D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в соответствии с Федеральным </w:t>
      </w:r>
      <w:hyperlink r:id="rId8">
        <w:r w:rsidRPr="00090F8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0F8D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9D4966">
        <w:rPr>
          <w:rFonts w:ascii="Times New Roman" w:hAnsi="Times New Roman" w:cs="Times New Roman"/>
          <w:sz w:val="28"/>
          <w:szCs w:val="28"/>
        </w:rPr>
        <w:t>№</w:t>
      </w:r>
      <w:r w:rsidRPr="00090F8D">
        <w:rPr>
          <w:rFonts w:ascii="Times New Roman" w:hAnsi="Times New Roman" w:cs="Times New Roman"/>
          <w:sz w:val="28"/>
          <w:szCs w:val="28"/>
        </w:rPr>
        <w:t xml:space="preserve"> 152-ФЗ </w:t>
      </w:r>
      <w:r w:rsidR="009D4966">
        <w:rPr>
          <w:rFonts w:ascii="Times New Roman" w:hAnsi="Times New Roman" w:cs="Times New Roman"/>
          <w:sz w:val="28"/>
          <w:szCs w:val="28"/>
        </w:rPr>
        <w:t>«</w:t>
      </w:r>
      <w:r w:rsidRPr="00090F8D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9D4966">
        <w:rPr>
          <w:rFonts w:ascii="Times New Roman" w:hAnsi="Times New Roman" w:cs="Times New Roman"/>
          <w:sz w:val="28"/>
          <w:szCs w:val="28"/>
        </w:rPr>
        <w:t>»</w:t>
      </w:r>
      <w:r w:rsidRPr="00090F8D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>
        <w:r w:rsidRPr="00090F8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0F8D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9D4966">
        <w:rPr>
          <w:rFonts w:ascii="Times New Roman" w:hAnsi="Times New Roman" w:cs="Times New Roman"/>
          <w:sz w:val="28"/>
          <w:szCs w:val="28"/>
        </w:rPr>
        <w:t>№</w:t>
      </w:r>
      <w:r w:rsidRPr="00090F8D">
        <w:rPr>
          <w:rFonts w:ascii="Times New Roman" w:hAnsi="Times New Roman" w:cs="Times New Roman"/>
          <w:sz w:val="28"/>
          <w:szCs w:val="28"/>
        </w:rPr>
        <w:t xml:space="preserve"> 149-ФЗ </w:t>
      </w:r>
      <w:r w:rsidR="009D4966">
        <w:rPr>
          <w:rFonts w:ascii="Times New Roman" w:hAnsi="Times New Roman" w:cs="Times New Roman"/>
          <w:sz w:val="28"/>
          <w:szCs w:val="28"/>
        </w:rPr>
        <w:t>«</w:t>
      </w:r>
      <w:r w:rsidRPr="00090F8D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9D4966">
        <w:rPr>
          <w:rFonts w:ascii="Times New Roman" w:hAnsi="Times New Roman" w:cs="Times New Roman"/>
          <w:sz w:val="28"/>
          <w:szCs w:val="28"/>
        </w:rPr>
        <w:t>»</w:t>
      </w:r>
      <w:r w:rsidRPr="00090F8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090F8D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090F8D">
        <w:rPr>
          <w:rFonts w:ascii="Times New Roman" w:hAnsi="Times New Roman" w:cs="Times New Roman"/>
          <w:sz w:val="28"/>
          <w:szCs w:val="28"/>
        </w:rPr>
        <w:t xml:space="preserve"> об особенностях обработки персональных данных, осуществляемой без использования средств автоматизации, утвержденным Постановлением Правительства Российской Федерации от 15.09.2008 </w:t>
      </w:r>
      <w:r w:rsidR="009D4966">
        <w:rPr>
          <w:rFonts w:ascii="Times New Roman" w:hAnsi="Times New Roman" w:cs="Times New Roman"/>
          <w:sz w:val="28"/>
          <w:szCs w:val="28"/>
        </w:rPr>
        <w:t>№</w:t>
      </w:r>
      <w:r w:rsidRPr="00090F8D">
        <w:rPr>
          <w:rFonts w:ascii="Times New Roman" w:hAnsi="Times New Roman" w:cs="Times New Roman"/>
          <w:sz w:val="28"/>
          <w:szCs w:val="28"/>
        </w:rPr>
        <w:t xml:space="preserve"> 687, </w:t>
      </w:r>
      <w:hyperlink r:id="rId11">
        <w:r w:rsidRPr="00090F8D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090F8D">
        <w:rPr>
          <w:rFonts w:ascii="Times New Roman" w:hAnsi="Times New Roman" w:cs="Times New Roman"/>
          <w:sz w:val="28"/>
          <w:szCs w:val="28"/>
        </w:rPr>
        <w:t xml:space="preserve"> мер, направленных на обеспечение выполнения обязанностей, предусмотренных Федеральным законом </w:t>
      </w:r>
      <w:r w:rsidR="009D4966">
        <w:rPr>
          <w:rFonts w:ascii="Times New Roman" w:hAnsi="Times New Roman" w:cs="Times New Roman"/>
          <w:sz w:val="28"/>
          <w:szCs w:val="28"/>
        </w:rPr>
        <w:t>«</w:t>
      </w:r>
      <w:r w:rsidRPr="00090F8D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9D4966">
        <w:rPr>
          <w:rFonts w:ascii="Times New Roman" w:hAnsi="Times New Roman" w:cs="Times New Roman"/>
          <w:sz w:val="28"/>
          <w:szCs w:val="28"/>
        </w:rPr>
        <w:t>»</w:t>
      </w:r>
      <w:r w:rsidRPr="00090F8D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органами, утвержденным Постановлением Правительства Российской Федерации от 21.03.2012 </w:t>
      </w:r>
      <w:r w:rsidR="009D4966">
        <w:rPr>
          <w:rFonts w:ascii="Times New Roman" w:hAnsi="Times New Roman" w:cs="Times New Roman"/>
          <w:sz w:val="28"/>
          <w:szCs w:val="28"/>
        </w:rPr>
        <w:t>№</w:t>
      </w:r>
      <w:r w:rsidR="001C0F0D">
        <w:rPr>
          <w:rFonts w:ascii="Times New Roman" w:hAnsi="Times New Roman" w:cs="Times New Roman"/>
          <w:sz w:val="28"/>
          <w:szCs w:val="28"/>
        </w:rPr>
        <w:t> </w:t>
      </w:r>
      <w:r w:rsidRPr="00090F8D">
        <w:rPr>
          <w:rFonts w:ascii="Times New Roman" w:hAnsi="Times New Roman" w:cs="Times New Roman"/>
          <w:sz w:val="28"/>
          <w:szCs w:val="28"/>
        </w:rPr>
        <w:t xml:space="preserve">211, </w:t>
      </w:r>
      <w:hyperlink r:id="rId12">
        <w:r w:rsidR="001C0F0D">
          <w:rPr>
            <w:rFonts w:ascii="Times New Roman" w:hAnsi="Times New Roman" w:cs="Times New Roman"/>
            <w:sz w:val="28"/>
            <w:szCs w:val="28"/>
          </w:rPr>
          <w:t>т</w:t>
        </w:r>
        <w:r w:rsidRPr="00090F8D">
          <w:rPr>
            <w:rFonts w:ascii="Times New Roman" w:hAnsi="Times New Roman" w:cs="Times New Roman"/>
            <w:sz w:val="28"/>
            <w:szCs w:val="28"/>
          </w:rPr>
          <w:t>ребованиями</w:t>
        </w:r>
      </w:hyperlink>
      <w:r w:rsidRPr="00090F8D">
        <w:rPr>
          <w:rFonts w:ascii="Times New Roman" w:hAnsi="Times New Roman" w:cs="Times New Roman"/>
          <w:sz w:val="28"/>
          <w:szCs w:val="28"/>
        </w:rPr>
        <w:t xml:space="preserve"> к подтверждению уничтожения персональных данных, утвержденными Приказом Роскомнадзора от 28.10.2022 </w:t>
      </w:r>
      <w:r w:rsidR="009D4966">
        <w:rPr>
          <w:rFonts w:ascii="Times New Roman" w:hAnsi="Times New Roman" w:cs="Times New Roman"/>
          <w:sz w:val="28"/>
          <w:szCs w:val="28"/>
        </w:rPr>
        <w:t>№</w:t>
      </w:r>
      <w:r w:rsidRPr="00090F8D">
        <w:rPr>
          <w:rFonts w:ascii="Times New Roman" w:hAnsi="Times New Roman" w:cs="Times New Roman"/>
          <w:sz w:val="28"/>
          <w:szCs w:val="28"/>
        </w:rPr>
        <w:t xml:space="preserve"> 179, и иным действующим законодательством Российской Федерации.</w:t>
      </w:r>
    </w:p>
    <w:p w:rsidR="00901351" w:rsidRPr="00090F8D" w:rsidRDefault="00901351" w:rsidP="001C0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F8D">
        <w:rPr>
          <w:rFonts w:ascii="Times New Roman" w:hAnsi="Times New Roman" w:cs="Times New Roman"/>
          <w:sz w:val="28"/>
          <w:szCs w:val="28"/>
        </w:rPr>
        <w:t>1.3. Настоящее Положение обязательно для соблюдения всеми сотрудниками администрации.</w:t>
      </w:r>
    </w:p>
    <w:p w:rsidR="00901351" w:rsidRPr="00090F8D" w:rsidRDefault="00901351" w:rsidP="001C0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F8D">
        <w:rPr>
          <w:rFonts w:ascii="Times New Roman" w:hAnsi="Times New Roman" w:cs="Times New Roman"/>
          <w:sz w:val="28"/>
          <w:szCs w:val="28"/>
        </w:rPr>
        <w:t>1.4. Настоящее Положение вступает в действие с момента утверждения его распоряжением администрации и действует до утверждения нового Положения.</w:t>
      </w:r>
    </w:p>
    <w:p w:rsidR="00901351" w:rsidRPr="00090F8D" w:rsidRDefault="00901351" w:rsidP="001C0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F8D">
        <w:rPr>
          <w:rFonts w:ascii="Times New Roman" w:hAnsi="Times New Roman" w:cs="Times New Roman"/>
          <w:sz w:val="28"/>
          <w:szCs w:val="28"/>
        </w:rPr>
        <w:t xml:space="preserve">1.5. Контроль за соблюдением настоящего Положения возлагается на ответственное лицо, определяемое </w:t>
      </w:r>
      <w:r w:rsidR="001C0F0D">
        <w:rPr>
          <w:rFonts w:ascii="Times New Roman" w:hAnsi="Times New Roman" w:cs="Times New Roman"/>
          <w:sz w:val="28"/>
          <w:szCs w:val="28"/>
        </w:rPr>
        <w:t>распоряжением</w:t>
      </w:r>
      <w:r w:rsidRPr="00090F8D">
        <w:rPr>
          <w:rFonts w:ascii="Times New Roman" w:hAnsi="Times New Roman" w:cs="Times New Roman"/>
          <w:sz w:val="28"/>
          <w:szCs w:val="28"/>
        </w:rPr>
        <w:t xml:space="preserve"> руководителя организации.</w:t>
      </w:r>
    </w:p>
    <w:p w:rsidR="00901351" w:rsidRPr="00090F8D" w:rsidRDefault="00901351" w:rsidP="001C0F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351" w:rsidRPr="00090F8D" w:rsidRDefault="00901351" w:rsidP="001C0F0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90F8D">
        <w:rPr>
          <w:rFonts w:ascii="Times New Roman" w:hAnsi="Times New Roman" w:cs="Times New Roman"/>
          <w:sz w:val="28"/>
          <w:szCs w:val="28"/>
        </w:rPr>
        <w:t>2. Порядок уничтожения персональных данных</w:t>
      </w:r>
    </w:p>
    <w:p w:rsidR="00901351" w:rsidRPr="00090F8D" w:rsidRDefault="00901351" w:rsidP="001C0F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351" w:rsidRPr="00090F8D" w:rsidRDefault="00901351" w:rsidP="002D3D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4"/>
      <w:bookmarkEnd w:id="1"/>
      <w:r w:rsidRPr="00090F8D">
        <w:rPr>
          <w:rFonts w:ascii="Times New Roman" w:hAnsi="Times New Roman" w:cs="Times New Roman"/>
          <w:sz w:val="28"/>
          <w:szCs w:val="28"/>
        </w:rPr>
        <w:t>2.1. Уничтожение персональных данных производится в случаях:</w:t>
      </w:r>
    </w:p>
    <w:p w:rsidR="00901351" w:rsidRPr="00090F8D" w:rsidRDefault="00901351" w:rsidP="002D3D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F8D">
        <w:rPr>
          <w:rFonts w:ascii="Times New Roman" w:hAnsi="Times New Roman" w:cs="Times New Roman"/>
          <w:sz w:val="28"/>
          <w:szCs w:val="28"/>
        </w:rPr>
        <w:t xml:space="preserve">1) выявление неправомерной обработки персональных данных, в том числе по обращению субъекта персональных данных или его представителя либо запросу уполномоченного органа по защите прав субъектов </w:t>
      </w:r>
      <w:r w:rsidRPr="00090F8D">
        <w:rPr>
          <w:rFonts w:ascii="Times New Roman" w:hAnsi="Times New Roman" w:cs="Times New Roman"/>
          <w:sz w:val="28"/>
          <w:szCs w:val="28"/>
        </w:rPr>
        <w:lastRenderedPageBreak/>
        <w:t>персональных данных, если обеспечить правомерность обработки персональных данных невозможно;</w:t>
      </w:r>
    </w:p>
    <w:p w:rsidR="00901351" w:rsidRPr="00090F8D" w:rsidRDefault="00901351" w:rsidP="002D3D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F8D">
        <w:rPr>
          <w:rFonts w:ascii="Times New Roman" w:hAnsi="Times New Roman" w:cs="Times New Roman"/>
          <w:sz w:val="28"/>
          <w:szCs w:val="28"/>
        </w:rPr>
        <w:t>2) требования субъекта персональных данных, если его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:rsidR="00901351" w:rsidRPr="00090F8D" w:rsidRDefault="00901351" w:rsidP="002D3D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F8D">
        <w:rPr>
          <w:rFonts w:ascii="Times New Roman" w:hAnsi="Times New Roman" w:cs="Times New Roman"/>
          <w:sz w:val="28"/>
          <w:szCs w:val="28"/>
        </w:rPr>
        <w:t>3) отзыва субъектом персональных данных согласия на обработку его персональных данных, если сохранение персональных данных более не требуется для целей обработки персональных данных;</w:t>
      </w:r>
    </w:p>
    <w:p w:rsidR="00901351" w:rsidRPr="00090F8D" w:rsidRDefault="00901351" w:rsidP="002D3D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F8D">
        <w:rPr>
          <w:rFonts w:ascii="Times New Roman" w:hAnsi="Times New Roman" w:cs="Times New Roman"/>
          <w:sz w:val="28"/>
          <w:szCs w:val="28"/>
        </w:rPr>
        <w:t>4) достижения цели обработки персональных данных или утраты необходимости в достижении этих целей;</w:t>
      </w:r>
    </w:p>
    <w:p w:rsidR="00901351" w:rsidRPr="00090F8D" w:rsidRDefault="00901351" w:rsidP="002D3D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F8D">
        <w:rPr>
          <w:rFonts w:ascii="Times New Roman" w:hAnsi="Times New Roman" w:cs="Times New Roman"/>
          <w:sz w:val="28"/>
          <w:szCs w:val="28"/>
        </w:rPr>
        <w:t>5) истечения сроков хранения персональных данных, установленных нормативно-правовыми актами Российской Федерации;</w:t>
      </w:r>
    </w:p>
    <w:p w:rsidR="00901351" w:rsidRPr="00090F8D" w:rsidRDefault="00901351" w:rsidP="002D3D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F8D">
        <w:rPr>
          <w:rFonts w:ascii="Times New Roman" w:hAnsi="Times New Roman" w:cs="Times New Roman"/>
          <w:sz w:val="28"/>
          <w:szCs w:val="28"/>
        </w:rPr>
        <w:t>6) признания недостоверности персональных данных или получения их незаконным путем по требованию уполномоченного органа по защите прав субъектов персональных данных;</w:t>
      </w:r>
    </w:p>
    <w:p w:rsidR="00901351" w:rsidRPr="00090F8D" w:rsidRDefault="00901351" w:rsidP="002D3D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F8D">
        <w:rPr>
          <w:rFonts w:ascii="Times New Roman" w:hAnsi="Times New Roman" w:cs="Times New Roman"/>
          <w:sz w:val="28"/>
          <w:szCs w:val="28"/>
        </w:rPr>
        <w:t>7) в иных установленных законодательством случаях.</w:t>
      </w:r>
    </w:p>
    <w:p w:rsidR="00901351" w:rsidRPr="00090F8D" w:rsidRDefault="00901351" w:rsidP="002D3D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2"/>
      <w:bookmarkEnd w:id="2"/>
      <w:r w:rsidRPr="00090F8D">
        <w:rPr>
          <w:rFonts w:ascii="Times New Roman" w:hAnsi="Times New Roman" w:cs="Times New Roman"/>
          <w:sz w:val="28"/>
          <w:szCs w:val="28"/>
        </w:rPr>
        <w:t xml:space="preserve">2.2. Для выявления случаев, указанных в </w:t>
      </w:r>
      <w:hyperlink w:anchor="P24">
        <w:r w:rsidRPr="00090F8D">
          <w:rPr>
            <w:rFonts w:ascii="Times New Roman" w:hAnsi="Times New Roman" w:cs="Times New Roman"/>
            <w:sz w:val="28"/>
            <w:szCs w:val="28"/>
          </w:rPr>
          <w:t>п.2.1</w:t>
        </w:r>
      </w:hyperlink>
      <w:r w:rsidRPr="00090F8D">
        <w:rPr>
          <w:rFonts w:ascii="Times New Roman" w:hAnsi="Times New Roman" w:cs="Times New Roman"/>
          <w:sz w:val="28"/>
          <w:szCs w:val="28"/>
        </w:rPr>
        <w:t>, в администрации назначается ответственное лицо, которое отслеживает работу с персональными данными, выявляет случаи, когда необходимо уничтожить данные, обрабатывает запросы от сотрудников администрации, государственных органов и субъектов персональных данных по поводу уничтожения персональных данных.</w:t>
      </w:r>
    </w:p>
    <w:p w:rsidR="00901351" w:rsidRPr="00090F8D" w:rsidRDefault="00901351" w:rsidP="002D3D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F8D">
        <w:rPr>
          <w:rFonts w:ascii="Times New Roman" w:hAnsi="Times New Roman" w:cs="Times New Roman"/>
          <w:sz w:val="28"/>
          <w:szCs w:val="28"/>
        </w:rPr>
        <w:t xml:space="preserve">2.3. В случае необходимости уничтожения персональных данных ответственное лицо, указанное в </w:t>
      </w:r>
      <w:hyperlink w:anchor="P32">
        <w:r w:rsidRPr="00090F8D">
          <w:rPr>
            <w:rFonts w:ascii="Times New Roman" w:hAnsi="Times New Roman" w:cs="Times New Roman"/>
            <w:sz w:val="28"/>
            <w:szCs w:val="28"/>
          </w:rPr>
          <w:t>п.2.2</w:t>
        </w:r>
      </w:hyperlink>
      <w:r w:rsidRPr="00090F8D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15 дней с момента возникновения запроса об уничтожении персональных данных обращается в комиссию по защите персональных данных, созываемую в количестве 5 человек для принятия решения об уничтожении персональных данных.</w:t>
      </w:r>
    </w:p>
    <w:p w:rsidR="00901351" w:rsidRPr="00090F8D" w:rsidRDefault="00901351" w:rsidP="002D3D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F8D">
        <w:rPr>
          <w:rFonts w:ascii="Times New Roman" w:hAnsi="Times New Roman" w:cs="Times New Roman"/>
          <w:sz w:val="28"/>
          <w:szCs w:val="28"/>
        </w:rPr>
        <w:t>2.4. Комиссия в течение 15 дней с момента получения обращения проверяет обоснованность необходимости уничтожения персональных данных и выносит соответствующее решение.</w:t>
      </w:r>
    </w:p>
    <w:p w:rsidR="00901351" w:rsidRPr="00090F8D" w:rsidRDefault="00901351" w:rsidP="002D3D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F8D">
        <w:rPr>
          <w:rFonts w:ascii="Times New Roman" w:hAnsi="Times New Roman" w:cs="Times New Roman"/>
          <w:sz w:val="28"/>
          <w:szCs w:val="28"/>
        </w:rPr>
        <w:t>2.5. Решение комиссии об отказе в уничтожении персональных данных может быть обжаловано в судебном порядке в соответствии с действующим законодательством Российской Федерации.</w:t>
      </w:r>
    </w:p>
    <w:p w:rsidR="00901351" w:rsidRPr="00090F8D" w:rsidRDefault="00901351" w:rsidP="002D3D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F8D">
        <w:rPr>
          <w:rFonts w:ascii="Times New Roman" w:hAnsi="Times New Roman" w:cs="Times New Roman"/>
          <w:sz w:val="28"/>
          <w:szCs w:val="28"/>
        </w:rPr>
        <w:t xml:space="preserve">2.6. Решение комиссии об уничтожении персональных данных должно быть исполнено в течение 1 месяца с момента получения лицом, указанным в </w:t>
      </w:r>
      <w:hyperlink w:anchor="P32">
        <w:r w:rsidRPr="00090F8D">
          <w:rPr>
            <w:rFonts w:ascii="Times New Roman" w:hAnsi="Times New Roman" w:cs="Times New Roman"/>
            <w:sz w:val="28"/>
            <w:szCs w:val="28"/>
          </w:rPr>
          <w:t>п.2.2</w:t>
        </w:r>
      </w:hyperlink>
      <w:r w:rsidRPr="00090F8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01351" w:rsidRPr="00090F8D" w:rsidRDefault="00901351" w:rsidP="002D3D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F8D">
        <w:rPr>
          <w:rFonts w:ascii="Times New Roman" w:hAnsi="Times New Roman" w:cs="Times New Roman"/>
          <w:sz w:val="28"/>
          <w:szCs w:val="28"/>
        </w:rPr>
        <w:t>2.7. Уничтожение персональных данных может быть осуществлено двумя способами в зависимости от типа носителя информации (бумажный или электронный):</w:t>
      </w:r>
    </w:p>
    <w:p w:rsidR="00901351" w:rsidRPr="00090F8D" w:rsidRDefault="00901351" w:rsidP="002D3D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F8D">
        <w:rPr>
          <w:rFonts w:ascii="Times New Roman" w:hAnsi="Times New Roman" w:cs="Times New Roman"/>
          <w:sz w:val="28"/>
          <w:szCs w:val="28"/>
        </w:rPr>
        <w:t>- физическое уничтожение носителя (уничтожение через шредерование, сжигание);</w:t>
      </w:r>
    </w:p>
    <w:p w:rsidR="00901351" w:rsidRPr="00090F8D" w:rsidRDefault="00901351" w:rsidP="002D3D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F8D">
        <w:rPr>
          <w:rFonts w:ascii="Times New Roman" w:hAnsi="Times New Roman" w:cs="Times New Roman"/>
          <w:sz w:val="28"/>
          <w:szCs w:val="28"/>
        </w:rPr>
        <w:t>- уничтожение информации с носителя (многократная перезапись в секторах магнитного диска).</w:t>
      </w:r>
    </w:p>
    <w:p w:rsidR="00901351" w:rsidRPr="00090F8D" w:rsidRDefault="00901351" w:rsidP="002D3D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F8D">
        <w:rPr>
          <w:rFonts w:ascii="Times New Roman" w:hAnsi="Times New Roman" w:cs="Times New Roman"/>
          <w:sz w:val="28"/>
          <w:szCs w:val="28"/>
        </w:rPr>
        <w:lastRenderedPageBreak/>
        <w:t>2.8. Уничтожение части персональных данных, если это допускается материальным носителем, производится способом, исключающим дальнейшую обработку этих персональных данных, с сохранением возможности обработки иных данных, зафиксированных на материальном носителе.</w:t>
      </w:r>
    </w:p>
    <w:p w:rsidR="00901351" w:rsidRPr="00090F8D" w:rsidRDefault="00901351" w:rsidP="002D3D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1"/>
      <w:bookmarkEnd w:id="3"/>
      <w:r w:rsidRPr="00090F8D">
        <w:rPr>
          <w:rFonts w:ascii="Times New Roman" w:hAnsi="Times New Roman" w:cs="Times New Roman"/>
          <w:sz w:val="28"/>
          <w:szCs w:val="28"/>
        </w:rPr>
        <w:t xml:space="preserve">2.9. Документом, подтверждающим уничтожение персональных данных, является Акт об уничтожении персональных данных (далее - Акт). Форма Акта утверждается настоящим распоряжением (Приложение </w:t>
      </w:r>
      <w:r w:rsidR="00090F8D">
        <w:rPr>
          <w:rFonts w:ascii="Times New Roman" w:hAnsi="Times New Roman" w:cs="Times New Roman"/>
          <w:sz w:val="28"/>
          <w:szCs w:val="28"/>
        </w:rPr>
        <w:t>1</w:t>
      </w:r>
      <w:r w:rsidRPr="00090F8D">
        <w:rPr>
          <w:rFonts w:ascii="Times New Roman" w:hAnsi="Times New Roman" w:cs="Times New Roman"/>
          <w:sz w:val="28"/>
          <w:szCs w:val="28"/>
        </w:rPr>
        <w:t xml:space="preserve"> к настоящему Положению).</w:t>
      </w:r>
    </w:p>
    <w:p w:rsidR="00901351" w:rsidRPr="00090F8D" w:rsidRDefault="00901351" w:rsidP="002D3D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F8D">
        <w:rPr>
          <w:rFonts w:ascii="Times New Roman" w:hAnsi="Times New Roman" w:cs="Times New Roman"/>
          <w:sz w:val="28"/>
          <w:szCs w:val="28"/>
        </w:rPr>
        <w:t xml:space="preserve">Акт должен соответствовать </w:t>
      </w:r>
      <w:hyperlink r:id="rId13">
        <w:r w:rsidRPr="00090F8D">
          <w:rPr>
            <w:rFonts w:ascii="Times New Roman" w:hAnsi="Times New Roman" w:cs="Times New Roman"/>
            <w:sz w:val="28"/>
            <w:szCs w:val="28"/>
          </w:rPr>
          <w:t>п.3</w:t>
        </w:r>
      </w:hyperlink>
      <w:r w:rsidRPr="00090F8D">
        <w:rPr>
          <w:rFonts w:ascii="Times New Roman" w:hAnsi="Times New Roman" w:cs="Times New Roman"/>
          <w:sz w:val="28"/>
          <w:szCs w:val="28"/>
        </w:rPr>
        <w:t xml:space="preserve"> Требований к подтверждению уничтожения персональных данных, утвержденных Приказом Роскомнадзора от 28.10.2022 </w:t>
      </w:r>
      <w:r w:rsidR="009D4966">
        <w:rPr>
          <w:rFonts w:ascii="Times New Roman" w:hAnsi="Times New Roman" w:cs="Times New Roman"/>
          <w:sz w:val="28"/>
          <w:szCs w:val="28"/>
        </w:rPr>
        <w:t>№</w:t>
      </w:r>
      <w:r w:rsidRPr="00090F8D">
        <w:rPr>
          <w:rFonts w:ascii="Times New Roman" w:hAnsi="Times New Roman" w:cs="Times New Roman"/>
          <w:sz w:val="28"/>
          <w:szCs w:val="28"/>
        </w:rPr>
        <w:t xml:space="preserve"> 179.</w:t>
      </w:r>
    </w:p>
    <w:p w:rsidR="00901351" w:rsidRPr="00090F8D" w:rsidRDefault="00901351" w:rsidP="002D3D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F8D">
        <w:rPr>
          <w:rFonts w:ascii="Times New Roman" w:hAnsi="Times New Roman" w:cs="Times New Roman"/>
          <w:sz w:val="28"/>
          <w:szCs w:val="28"/>
        </w:rPr>
        <w:t xml:space="preserve">2.10. После подписания Акта в журнал учета уничтожения носителей персональных данных (далее - журнал) вносится запись об их уничтожении. Форма журнала утверждается руководителем администрации (Приложение  </w:t>
      </w:r>
      <w:r w:rsidR="00090F8D">
        <w:rPr>
          <w:rFonts w:ascii="Times New Roman" w:hAnsi="Times New Roman" w:cs="Times New Roman"/>
          <w:sz w:val="28"/>
          <w:szCs w:val="28"/>
        </w:rPr>
        <w:t>2</w:t>
      </w:r>
      <w:r w:rsidRPr="00090F8D">
        <w:rPr>
          <w:rFonts w:ascii="Times New Roman" w:hAnsi="Times New Roman" w:cs="Times New Roman"/>
          <w:sz w:val="28"/>
          <w:szCs w:val="28"/>
        </w:rPr>
        <w:t xml:space="preserve"> к настоящему Положению).</w:t>
      </w:r>
    </w:p>
    <w:p w:rsidR="00901351" w:rsidRPr="00090F8D" w:rsidRDefault="00901351" w:rsidP="002D3D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F8D">
        <w:rPr>
          <w:rFonts w:ascii="Times New Roman" w:hAnsi="Times New Roman" w:cs="Times New Roman"/>
          <w:sz w:val="28"/>
          <w:szCs w:val="28"/>
        </w:rPr>
        <w:t xml:space="preserve">2.11. Лицо, указанное в </w:t>
      </w:r>
      <w:hyperlink w:anchor="P32">
        <w:r w:rsidR="002D3D98">
          <w:rPr>
            <w:rFonts w:ascii="Times New Roman" w:hAnsi="Times New Roman" w:cs="Times New Roman"/>
            <w:sz w:val="28"/>
            <w:szCs w:val="28"/>
          </w:rPr>
          <w:t>п.</w:t>
        </w:r>
        <w:r w:rsidRPr="00090F8D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Pr="00090F8D"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уведомляет лицо, обратившееся с запросом об уничтожении персональных данных, об уничтожении персональных данных в срок не позднее 7 дней с момента составления Акта об уничтожении персональных данных.</w:t>
      </w:r>
    </w:p>
    <w:p w:rsidR="00901351" w:rsidRPr="00090F8D" w:rsidRDefault="00901351" w:rsidP="002D3D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F8D">
        <w:rPr>
          <w:rFonts w:ascii="Times New Roman" w:hAnsi="Times New Roman" w:cs="Times New Roman"/>
          <w:sz w:val="28"/>
          <w:szCs w:val="28"/>
        </w:rPr>
        <w:t xml:space="preserve">2.12. В случае если обработка персональных данных осуществлялась с использованием средств автоматизации, а также одновременно с использованием средств автоматизации и без использования средств автоматизации, то в дополнение к акту, указанному в </w:t>
      </w:r>
      <w:hyperlink w:anchor="P41">
        <w:r w:rsidRPr="00090F8D">
          <w:rPr>
            <w:rFonts w:ascii="Times New Roman" w:hAnsi="Times New Roman" w:cs="Times New Roman"/>
            <w:sz w:val="28"/>
            <w:szCs w:val="28"/>
          </w:rPr>
          <w:t>п.2.9</w:t>
        </w:r>
      </w:hyperlink>
      <w:r w:rsidRPr="00090F8D">
        <w:rPr>
          <w:rFonts w:ascii="Times New Roman" w:hAnsi="Times New Roman" w:cs="Times New Roman"/>
          <w:sz w:val="28"/>
          <w:szCs w:val="28"/>
        </w:rPr>
        <w:t>, производится выгрузка из журнала регистрации событий в информационной системе персональных данных (далее - выгрузка из журнала).</w:t>
      </w:r>
    </w:p>
    <w:p w:rsidR="00901351" w:rsidRPr="00090F8D" w:rsidRDefault="00901351" w:rsidP="002D3D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F8D">
        <w:rPr>
          <w:rFonts w:ascii="Times New Roman" w:hAnsi="Times New Roman" w:cs="Times New Roman"/>
          <w:sz w:val="28"/>
          <w:szCs w:val="28"/>
        </w:rPr>
        <w:t xml:space="preserve">Выгрузка должна соответствовать </w:t>
      </w:r>
      <w:hyperlink r:id="rId14">
        <w:r w:rsidRPr="00090F8D">
          <w:rPr>
            <w:rFonts w:ascii="Times New Roman" w:hAnsi="Times New Roman" w:cs="Times New Roman"/>
            <w:sz w:val="28"/>
            <w:szCs w:val="28"/>
          </w:rPr>
          <w:t>п.5</w:t>
        </w:r>
      </w:hyperlink>
      <w:r w:rsidRPr="00090F8D">
        <w:rPr>
          <w:rFonts w:ascii="Times New Roman" w:hAnsi="Times New Roman" w:cs="Times New Roman"/>
          <w:sz w:val="28"/>
          <w:szCs w:val="28"/>
        </w:rPr>
        <w:t xml:space="preserve"> Требований к подтверждению уничтожения персональных данных, утвержденных Приказом Роскомнадзора от 28.10.2022 </w:t>
      </w:r>
      <w:r w:rsidR="009D4966">
        <w:rPr>
          <w:rFonts w:ascii="Times New Roman" w:hAnsi="Times New Roman" w:cs="Times New Roman"/>
          <w:sz w:val="28"/>
          <w:szCs w:val="28"/>
        </w:rPr>
        <w:t>№</w:t>
      </w:r>
      <w:r w:rsidRPr="00090F8D">
        <w:rPr>
          <w:rFonts w:ascii="Times New Roman" w:hAnsi="Times New Roman" w:cs="Times New Roman"/>
          <w:sz w:val="28"/>
          <w:szCs w:val="28"/>
        </w:rPr>
        <w:t xml:space="preserve"> 179.</w:t>
      </w:r>
    </w:p>
    <w:p w:rsidR="00901351" w:rsidRPr="00090F8D" w:rsidRDefault="00901351" w:rsidP="002D3D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F8D">
        <w:rPr>
          <w:rFonts w:ascii="Times New Roman" w:hAnsi="Times New Roman" w:cs="Times New Roman"/>
          <w:sz w:val="28"/>
          <w:szCs w:val="28"/>
        </w:rPr>
        <w:t>В случае если выгрузка из журнала не позволяет указать отдельные сведения, недостающие сведения вносятся в Акт.</w:t>
      </w:r>
    </w:p>
    <w:p w:rsidR="00901351" w:rsidRPr="00090F8D" w:rsidRDefault="00901351" w:rsidP="002D3D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F8D">
        <w:rPr>
          <w:rFonts w:ascii="Times New Roman" w:hAnsi="Times New Roman" w:cs="Times New Roman"/>
          <w:sz w:val="28"/>
          <w:szCs w:val="28"/>
        </w:rPr>
        <w:t>2.13. Акт и выгрузка из журнала подлежат хранению в течение трех лет с момента уничтожения персональных данных.</w:t>
      </w:r>
    </w:p>
    <w:p w:rsidR="00901351" w:rsidRPr="00090F8D" w:rsidRDefault="00901351" w:rsidP="00901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1351" w:rsidRPr="00090F8D" w:rsidRDefault="00901351" w:rsidP="00901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1351" w:rsidRPr="00090F8D" w:rsidRDefault="00901351" w:rsidP="00901351">
      <w:pPr>
        <w:rPr>
          <w:sz w:val="28"/>
          <w:szCs w:val="28"/>
        </w:rPr>
      </w:pPr>
    </w:p>
    <w:p w:rsidR="00633D01" w:rsidRDefault="00633D01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3D98" w:rsidRDefault="002D3D98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3D98" w:rsidRDefault="002D3D98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3D98" w:rsidRDefault="002D3D98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3D98" w:rsidRDefault="002D3D98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3D98" w:rsidRDefault="002D3D98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3D98" w:rsidRDefault="002D3D98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3D98" w:rsidRDefault="002D3D98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3D98" w:rsidRPr="00090F8D" w:rsidRDefault="002D3D98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0F8D" w:rsidRPr="002D3D98" w:rsidRDefault="00090F8D" w:rsidP="00F70FD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D3D9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33D01" w:rsidRPr="002D3D98" w:rsidRDefault="002D3D98" w:rsidP="00F70FD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Положению</w:t>
      </w:r>
    </w:p>
    <w:p w:rsidR="00090F8D" w:rsidRPr="00090F8D" w:rsidRDefault="00090F8D" w:rsidP="00090F8D">
      <w:pPr>
        <w:adjustRightInd w:val="0"/>
        <w:jc w:val="center"/>
        <w:rPr>
          <w:sz w:val="24"/>
          <w:szCs w:val="24"/>
        </w:rPr>
      </w:pPr>
      <w:r w:rsidRPr="00090F8D">
        <w:rPr>
          <w:b/>
          <w:bCs/>
          <w:sz w:val="24"/>
          <w:szCs w:val="24"/>
        </w:rPr>
        <w:t>Акт</w:t>
      </w:r>
    </w:p>
    <w:p w:rsidR="00090F8D" w:rsidRPr="00090F8D" w:rsidRDefault="00090F8D" w:rsidP="00090F8D">
      <w:pPr>
        <w:adjustRightInd w:val="0"/>
        <w:jc w:val="center"/>
        <w:rPr>
          <w:sz w:val="24"/>
          <w:szCs w:val="24"/>
        </w:rPr>
      </w:pPr>
      <w:r w:rsidRPr="00090F8D">
        <w:rPr>
          <w:b/>
          <w:bCs/>
          <w:sz w:val="24"/>
          <w:szCs w:val="24"/>
        </w:rPr>
        <w:t>об уничтожении персональных данных</w:t>
      </w:r>
    </w:p>
    <w:p w:rsidR="00090F8D" w:rsidRPr="00090F8D" w:rsidRDefault="00090F8D" w:rsidP="00090F8D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с.Корткерос</w:t>
      </w:r>
      <w:r w:rsidRPr="00090F8D">
        <w:rPr>
          <w:sz w:val="24"/>
          <w:szCs w:val="24"/>
        </w:rPr>
        <w:t xml:space="preserve"> </w:t>
      </w:r>
      <w:r>
        <w:rPr>
          <w:sz w:val="24"/>
          <w:szCs w:val="24"/>
        </w:rPr>
        <w:t>_________ 20__</w:t>
      </w:r>
      <w:r w:rsidRPr="00090F8D">
        <w:rPr>
          <w:sz w:val="24"/>
          <w:szCs w:val="24"/>
        </w:rPr>
        <w:t> г.</w:t>
      </w:r>
      <w:r w:rsidRPr="00090F8D">
        <w:rPr>
          <w:sz w:val="24"/>
          <w:szCs w:val="24"/>
        </w:rPr>
        <w:br/>
      </w:r>
    </w:p>
    <w:p w:rsidR="00090F8D" w:rsidRPr="00090F8D" w:rsidRDefault="00090F8D" w:rsidP="00090F8D">
      <w:pPr>
        <w:adjustRightInd w:val="0"/>
        <w:jc w:val="both"/>
        <w:rPr>
          <w:sz w:val="24"/>
          <w:szCs w:val="24"/>
        </w:rPr>
      </w:pPr>
      <w:r w:rsidRPr="00090F8D">
        <w:rPr>
          <w:sz w:val="24"/>
          <w:szCs w:val="24"/>
        </w:rPr>
        <w:t xml:space="preserve">Комиссия, созданная </w:t>
      </w:r>
      <w:r>
        <w:rPr>
          <w:sz w:val="24"/>
          <w:szCs w:val="24"/>
        </w:rPr>
        <w:t>распоряжением администрации муниципального района «Корткеросский»</w:t>
      </w:r>
      <w:r w:rsidRPr="00090F8D">
        <w:rPr>
          <w:sz w:val="24"/>
          <w:szCs w:val="24"/>
        </w:rPr>
        <w:t xml:space="preserve"> от </w:t>
      </w:r>
      <w:r>
        <w:rPr>
          <w:sz w:val="24"/>
          <w:szCs w:val="24"/>
        </w:rPr>
        <w:t>_____________</w:t>
      </w:r>
      <w:r w:rsidR="009D4966">
        <w:rPr>
          <w:sz w:val="24"/>
          <w:szCs w:val="24"/>
        </w:rPr>
        <w:t>№</w:t>
      </w:r>
      <w:r w:rsidRPr="00090F8D">
        <w:rPr>
          <w:sz w:val="24"/>
          <w:szCs w:val="24"/>
        </w:rPr>
        <w:t xml:space="preserve"> </w:t>
      </w:r>
      <w:r>
        <w:rPr>
          <w:sz w:val="24"/>
          <w:szCs w:val="24"/>
        </w:rPr>
        <w:t>________</w:t>
      </w:r>
      <w:r w:rsidRPr="00090F8D">
        <w:rPr>
          <w:sz w:val="24"/>
          <w:szCs w:val="24"/>
        </w:rPr>
        <w:t xml:space="preserve">, в соответствии со ст. 21 Федерального закона от 27.07.2006 </w:t>
      </w:r>
      <w:r w:rsidR="009D4966">
        <w:rPr>
          <w:sz w:val="24"/>
          <w:szCs w:val="24"/>
        </w:rPr>
        <w:t>№</w:t>
      </w:r>
      <w:r w:rsidRPr="00090F8D">
        <w:rPr>
          <w:sz w:val="24"/>
          <w:szCs w:val="24"/>
        </w:rPr>
        <w:t xml:space="preserve"> 152-ФЗ "О персональных данных" составила настоящий акт об уничтожении персональных данных субъектов персональных данных, обрабатываемых </w:t>
      </w:r>
      <w:r>
        <w:rPr>
          <w:sz w:val="24"/>
          <w:szCs w:val="24"/>
        </w:rPr>
        <w:t>администрацией муниципального района «Корткеросский», на</w:t>
      </w:r>
      <w:r w:rsidRPr="00090F8D">
        <w:rPr>
          <w:sz w:val="24"/>
          <w:szCs w:val="24"/>
        </w:rPr>
        <w:t>ходящ</w:t>
      </w:r>
      <w:r>
        <w:rPr>
          <w:sz w:val="24"/>
          <w:szCs w:val="24"/>
        </w:rPr>
        <w:t xml:space="preserve">ейся </w:t>
      </w:r>
      <w:r w:rsidRPr="00090F8D">
        <w:rPr>
          <w:sz w:val="24"/>
          <w:szCs w:val="24"/>
        </w:rPr>
        <w:t>по адресу: 1</w:t>
      </w:r>
      <w:r>
        <w:rPr>
          <w:sz w:val="24"/>
          <w:szCs w:val="24"/>
        </w:rPr>
        <w:t>68020 с.Корткерос, ул.Советская, д.225</w:t>
      </w:r>
      <w:r w:rsidRPr="00090F8D">
        <w:rPr>
          <w:sz w:val="24"/>
          <w:szCs w:val="24"/>
        </w:rPr>
        <w:t>.</w:t>
      </w:r>
    </w:p>
    <w:p w:rsidR="00090F8D" w:rsidRPr="00090F8D" w:rsidRDefault="00090F8D" w:rsidP="00090F8D">
      <w:pPr>
        <w:adjustRightInd w:val="0"/>
        <w:jc w:val="both"/>
        <w:rPr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2181"/>
        <w:gridCol w:w="1596"/>
        <w:gridCol w:w="1562"/>
        <w:gridCol w:w="1562"/>
        <w:gridCol w:w="1562"/>
      </w:tblGrid>
      <w:tr w:rsidR="00090F8D" w:rsidRPr="00090F8D" w:rsidTr="004776D2"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F8D" w:rsidRPr="00090F8D" w:rsidRDefault="00090F8D" w:rsidP="00090F8D">
            <w:pPr>
              <w:autoSpaceDE/>
              <w:adjustRightInd w:val="0"/>
              <w:jc w:val="center"/>
              <w:rPr>
                <w:sz w:val="24"/>
                <w:szCs w:val="24"/>
              </w:rPr>
            </w:pPr>
            <w:r w:rsidRPr="00090F8D">
              <w:rPr>
                <w:b/>
                <w:bCs/>
                <w:sz w:val="24"/>
                <w:szCs w:val="24"/>
              </w:rPr>
              <w:t>Ф.И.О. субъектов, чьи персональные данные были уничтожены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F8D" w:rsidRPr="00090F8D" w:rsidRDefault="00090F8D" w:rsidP="00090F8D">
            <w:pPr>
              <w:autoSpaceDE/>
              <w:adjustRightInd w:val="0"/>
              <w:jc w:val="center"/>
              <w:rPr>
                <w:sz w:val="24"/>
                <w:szCs w:val="24"/>
              </w:rPr>
            </w:pPr>
            <w:r w:rsidRPr="00090F8D">
              <w:rPr>
                <w:b/>
                <w:bCs/>
                <w:sz w:val="24"/>
                <w:szCs w:val="24"/>
              </w:rPr>
              <w:t>Перечень категорий уничтоженных персональных данных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F8D" w:rsidRPr="00090F8D" w:rsidRDefault="00090F8D" w:rsidP="00090F8D">
            <w:pPr>
              <w:autoSpaceDE/>
              <w:adjustRightInd w:val="0"/>
              <w:jc w:val="center"/>
              <w:rPr>
                <w:sz w:val="24"/>
                <w:szCs w:val="24"/>
              </w:rPr>
            </w:pPr>
            <w:r w:rsidRPr="00090F8D">
              <w:rPr>
                <w:b/>
                <w:bCs/>
                <w:sz w:val="24"/>
                <w:szCs w:val="24"/>
              </w:rPr>
              <w:t>Наименование ИСПДн, из которой были уничтожены персональные данные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F8D" w:rsidRPr="00090F8D" w:rsidRDefault="00090F8D" w:rsidP="00090F8D">
            <w:pPr>
              <w:autoSpaceDE/>
              <w:adjustRightInd w:val="0"/>
              <w:jc w:val="center"/>
              <w:rPr>
                <w:sz w:val="24"/>
                <w:szCs w:val="24"/>
              </w:rPr>
            </w:pPr>
            <w:r w:rsidRPr="00090F8D">
              <w:rPr>
                <w:b/>
                <w:bCs/>
                <w:sz w:val="24"/>
                <w:szCs w:val="24"/>
              </w:rPr>
              <w:t>Способ уничтожения персональных данных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F8D" w:rsidRPr="00090F8D" w:rsidRDefault="00090F8D" w:rsidP="00090F8D">
            <w:pPr>
              <w:autoSpaceDE/>
              <w:adjustRightInd w:val="0"/>
              <w:jc w:val="center"/>
              <w:rPr>
                <w:sz w:val="24"/>
                <w:szCs w:val="24"/>
              </w:rPr>
            </w:pPr>
            <w:r w:rsidRPr="00090F8D">
              <w:rPr>
                <w:b/>
                <w:bCs/>
                <w:sz w:val="24"/>
                <w:szCs w:val="24"/>
              </w:rPr>
              <w:t>Причина уничтожения персональных данных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F8D" w:rsidRPr="00090F8D" w:rsidRDefault="00090F8D" w:rsidP="00090F8D">
            <w:pPr>
              <w:autoSpaceDE/>
              <w:adjustRightInd w:val="0"/>
              <w:jc w:val="center"/>
              <w:rPr>
                <w:sz w:val="24"/>
                <w:szCs w:val="24"/>
              </w:rPr>
            </w:pPr>
            <w:r w:rsidRPr="00090F8D">
              <w:rPr>
                <w:b/>
                <w:bCs/>
                <w:sz w:val="24"/>
                <w:szCs w:val="24"/>
              </w:rPr>
              <w:t>Дата уничтожения персональных данных</w:t>
            </w:r>
          </w:p>
        </w:tc>
      </w:tr>
      <w:tr w:rsidR="00090F8D" w:rsidRPr="00090F8D" w:rsidTr="004776D2"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F8D" w:rsidRPr="00090F8D" w:rsidRDefault="00090F8D" w:rsidP="00090F8D">
            <w:pPr>
              <w:autoSpaceDE/>
              <w:adjustRightInd w:val="0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F8D" w:rsidRPr="00090F8D" w:rsidRDefault="00090F8D" w:rsidP="00090F8D">
            <w:pPr>
              <w:autoSpaceDE/>
              <w:adjustRightInd w:val="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F8D" w:rsidRPr="00090F8D" w:rsidRDefault="00090F8D" w:rsidP="00090F8D">
            <w:pPr>
              <w:autoSpaceDE/>
              <w:adjustRightInd w:val="0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F8D" w:rsidRPr="00090F8D" w:rsidRDefault="00090F8D" w:rsidP="00090F8D">
            <w:pPr>
              <w:autoSpaceDE/>
              <w:adjustRightInd w:val="0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F8D" w:rsidRPr="00090F8D" w:rsidRDefault="00090F8D" w:rsidP="00090F8D">
            <w:pPr>
              <w:autoSpaceDE/>
              <w:adjustRightInd w:val="0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F8D" w:rsidRPr="00090F8D" w:rsidRDefault="00090F8D" w:rsidP="00090F8D">
            <w:pPr>
              <w:autoSpaceDE/>
              <w:adjustRightInd w:val="0"/>
              <w:rPr>
                <w:sz w:val="24"/>
                <w:szCs w:val="24"/>
              </w:rPr>
            </w:pPr>
          </w:p>
        </w:tc>
      </w:tr>
      <w:tr w:rsidR="00090F8D" w:rsidRPr="00090F8D" w:rsidTr="004776D2"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F8D" w:rsidRPr="00090F8D" w:rsidRDefault="00090F8D" w:rsidP="00090F8D">
            <w:pPr>
              <w:autoSpaceDE/>
              <w:adjustRightInd w:val="0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F8D" w:rsidRPr="00090F8D" w:rsidRDefault="00090F8D" w:rsidP="00090F8D">
            <w:pPr>
              <w:autoSpaceDE/>
              <w:adjustRightInd w:val="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F8D" w:rsidRPr="00090F8D" w:rsidRDefault="00090F8D" w:rsidP="00090F8D">
            <w:pPr>
              <w:autoSpaceDE/>
              <w:adjustRightInd w:val="0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F8D" w:rsidRPr="00090F8D" w:rsidRDefault="00090F8D" w:rsidP="00090F8D">
            <w:pPr>
              <w:autoSpaceDE/>
              <w:adjustRightInd w:val="0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F8D" w:rsidRPr="00090F8D" w:rsidRDefault="00090F8D" w:rsidP="00090F8D">
            <w:pPr>
              <w:autoSpaceDE/>
              <w:adjustRightInd w:val="0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F8D" w:rsidRPr="00090F8D" w:rsidRDefault="00090F8D" w:rsidP="00090F8D">
            <w:pPr>
              <w:autoSpaceDE/>
              <w:adjustRightInd w:val="0"/>
              <w:rPr>
                <w:sz w:val="24"/>
                <w:szCs w:val="24"/>
              </w:rPr>
            </w:pPr>
          </w:p>
        </w:tc>
      </w:tr>
    </w:tbl>
    <w:p w:rsidR="00090F8D" w:rsidRPr="00090F8D" w:rsidRDefault="00090F8D" w:rsidP="00090F8D">
      <w:pPr>
        <w:adjustRightInd w:val="0"/>
        <w:jc w:val="both"/>
        <w:rPr>
          <w:sz w:val="24"/>
          <w:szCs w:val="24"/>
        </w:rPr>
      </w:pPr>
    </w:p>
    <w:p w:rsidR="00090F8D" w:rsidRPr="00090F8D" w:rsidRDefault="00090F8D" w:rsidP="00090F8D">
      <w:pPr>
        <w:adjustRightInd w:val="0"/>
        <w:jc w:val="both"/>
        <w:rPr>
          <w:sz w:val="24"/>
          <w:szCs w:val="24"/>
        </w:rPr>
      </w:pPr>
      <w:r w:rsidRPr="00090F8D">
        <w:rPr>
          <w:sz w:val="24"/>
          <w:szCs w:val="24"/>
        </w:rPr>
        <w:t xml:space="preserve">Акт подлежит хранению до </w:t>
      </w:r>
      <w:r>
        <w:rPr>
          <w:sz w:val="24"/>
          <w:szCs w:val="24"/>
        </w:rPr>
        <w:t>_________</w:t>
      </w:r>
      <w:r w:rsidRPr="00090F8D">
        <w:rPr>
          <w:sz w:val="24"/>
          <w:szCs w:val="24"/>
        </w:rPr>
        <w:t xml:space="preserve"> 20</w:t>
      </w:r>
      <w:r>
        <w:rPr>
          <w:sz w:val="24"/>
          <w:szCs w:val="24"/>
        </w:rPr>
        <w:t>__</w:t>
      </w:r>
      <w:r w:rsidRPr="00090F8D">
        <w:rPr>
          <w:sz w:val="24"/>
          <w:szCs w:val="24"/>
        </w:rPr>
        <w:t xml:space="preserve"> г.</w:t>
      </w:r>
    </w:p>
    <w:p w:rsidR="00090F8D" w:rsidRPr="00090F8D" w:rsidRDefault="00090F8D" w:rsidP="00090F8D">
      <w:pPr>
        <w:adjustRightInd w:val="0"/>
        <w:jc w:val="both"/>
        <w:rPr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689"/>
        <w:gridCol w:w="4082"/>
        <w:gridCol w:w="2409"/>
      </w:tblGrid>
      <w:tr w:rsidR="00090F8D" w:rsidRPr="00090F8D" w:rsidTr="004776D2">
        <w:tc>
          <w:tcPr>
            <w:tcW w:w="2689" w:type="dxa"/>
            <w:vAlign w:val="bottom"/>
          </w:tcPr>
          <w:p w:rsidR="00090F8D" w:rsidRPr="00090F8D" w:rsidRDefault="00090F8D" w:rsidP="00090F8D">
            <w:pPr>
              <w:autoSpaceDE/>
              <w:adjustRightInd w:val="0"/>
              <w:rPr>
                <w:sz w:val="24"/>
                <w:szCs w:val="24"/>
              </w:rPr>
            </w:pPr>
            <w:r w:rsidRPr="00090F8D">
              <w:rPr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090F8D" w:rsidRPr="00090F8D" w:rsidRDefault="00090F8D" w:rsidP="00090F8D">
            <w:pPr>
              <w:autoSpaceDE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090F8D" w:rsidRPr="00090F8D" w:rsidRDefault="00090F8D" w:rsidP="00090F8D">
            <w:pPr>
              <w:autoSpaceDE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</w:tr>
      <w:tr w:rsidR="00090F8D" w:rsidRPr="00090F8D" w:rsidTr="004776D2">
        <w:tc>
          <w:tcPr>
            <w:tcW w:w="2689" w:type="dxa"/>
            <w:vAlign w:val="bottom"/>
          </w:tcPr>
          <w:p w:rsidR="00090F8D" w:rsidRPr="00090F8D" w:rsidRDefault="00090F8D" w:rsidP="00090F8D">
            <w:pPr>
              <w:autoSpaceDE/>
              <w:adjustRightInd w:val="0"/>
              <w:rPr>
                <w:sz w:val="24"/>
                <w:szCs w:val="24"/>
              </w:rPr>
            </w:pPr>
            <w:r w:rsidRPr="00090F8D">
              <w:rPr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0F8D" w:rsidRPr="00090F8D" w:rsidRDefault="00090F8D" w:rsidP="00090F8D">
            <w:pPr>
              <w:autoSpaceDE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090F8D" w:rsidRPr="00090F8D" w:rsidRDefault="00090F8D" w:rsidP="00090F8D">
            <w:pPr>
              <w:autoSpaceDE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</w:tr>
      <w:tr w:rsidR="00090F8D" w:rsidRPr="00090F8D" w:rsidTr="004776D2">
        <w:tc>
          <w:tcPr>
            <w:tcW w:w="2689" w:type="dxa"/>
            <w:vAlign w:val="bottom"/>
          </w:tcPr>
          <w:p w:rsidR="00090F8D" w:rsidRPr="00090F8D" w:rsidRDefault="00090F8D" w:rsidP="00090F8D">
            <w:pPr>
              <w:autoSpaceDE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0F8D" w:rsidRPr="00090F8D" w:rsidRDefault="00090F8D" w:rsidP="00090F8D">
            <w:pPr>
              <w:autoSpaceDE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090F8D" w:rsidRPr="00090F8D" w:rsidRDefault="00090F8D" w:rsidP="00090F8D">
            <w:pPr>
              <w:autoSpaceDE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</w:tr>
    </w:tbl>
    <w:p w:rsidR="00090F8D" w:rsidRPr="00090F8D" w:rsidRDefault="00090F8D" w:rsidP="00090F8D">
      <w:pPr>
        <w:autoSpaceDE/>
        <w:autoSpaceDN/>
        <w:contextualSpacing/>
        <w:rPr>
          <w:sz w:val="22"/>
          <w:szCs w:val="22"/>
          <w:lang w:eastAsia="en-US"/>
        </w:rPr>
      </w:pPr>
    </w:p>
    <w:p w:rsidR="00090F8D" w:rsidRPr="00090F8D" w:rsidRDefault="00090F8D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D01" w:rsidRPr="00090F8D" w:rsidRDefault="00633D01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D01" w:rsidRDefault="00633D01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1DCB" w:rsidRDefault="00501DCB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1DCB" w:rsidRDefault="00501DCB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1DCB" w:rsidRDefault="00501DCB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1DCB" w:rsidRDefault="00501DCB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3D98" w:rsidRDefault="002D3D98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3D98" w:rsidRDefault="002D3D98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3D98" w:rsidRDefault="002D3D98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3D98" w:rsidRDefault="002D3D98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3D98" w:rsidRDefault="002D3D98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3D98" w:rsidRDefault="002D3D98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3D98" w:rsidRDefault="002D3D98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3D98" w:rsidRDefault="002D3D98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3D98" w:rsidRDefault="002D3D98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3D98" w:rsidRPr="00090F8D" w:rsidRDefault="002D3D98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D01" w:rsidRPr="00090F8D" w:rsidRDefault="00633D01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D01" w:rsidRPr="002D3D98" w:rsidRDefault="005A2921" w:rsidP="00F70FD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D3D9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A2921" w:rsidRPr="002D3D98" w:rsidRDefault="002D3D98" w:rsidP="00F70FD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A2921" w:rsidRPr="002D3D98">
        <w:rPr>
          <w:rFonts w:ascii="Times New Roman" w:hAnsi="Times New Roman" w:cs="Times New Roman"/>
          <w:sz w:val="28"/>
          <w:szCs w:val="28"/>
        </w:rPr>
        <w:t xml:space="preserve"> Положению</w:t>
      </w:r>
    </w:p>
    <w:p w:rsidR="005A2921" w:rsidRDefault="005A2921" w:rsidP="005A29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Журнал </w:t>
      </w:r>
    </w:p>
    <w:p w:rsidR="005A2921" w:rsidRDefault="005A2921" w:rsidP="005A29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Уничтожения носителей персональных данных</w:t>
      </w:r>
    </w:p>
    <w:p w:rsidR="00501DCB" w:rsidRDefault="00501DCB" w:rsidP="005A29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921" w:rsidRDefault="005A2921" w:rsidP="005A29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Начат ____________________  Окончен_____________________</w:t>
      </w:r>
    </w:p>
    <w:p w:rsidR="005A2921" w:rsidRDefault="005A2921" w:rsidP="005A29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921" w:rsidRDefault="005A2921" w:rsidP="005A29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Ответственный за журнал__________________________________</w:t>
      </w:r>
    </w:p>
    <w:p w:rsidR="005A2921" w:rsidRPr="00090F8D" w:rsidRDefault="005A2921" w:rsidP="005A292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9"/>
        <w:gridCol w:w="1083"/>
        <w:gridCol w:w="1078"/>
        <w:gridCol w:w="1430"/>
        <w:gridCol w:w="1430"/>
        <w:gridCol w:w="1386"/>
        <w:gridCol w:w="2364"/>
      </w:tblGrid>
      <w:tr w:rsidR="005A2921" w:rsidTr="005A2921">
        <w:tc>
          <w:tcPr>
            <w:tcW w:w="664" w:type="dxa"/>
          </w:tcPr>
          <w:p w:rsidR="005A2921" w:rsidRPr="005A2921" w:rsidRDefault="005A2921" w:rsidP="005A2921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5A292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084" w:type="dxa"/>
          </w:tcPr>
          <w:p w:rsidR="005A2921" w:rsidRPr="005A2921" w:rsidRDefault="005A2921" w:rsidP="005A2921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5A2921">
              <w:rPr>
                <w:rFonts w:ascii="Times New Roman" w:hAnsi="Times New Roman" w:cs="Times New Roman"/>
                <w:b/>
              </w:rPr>
              <w:t>Учетный №  носитель</w:t>
            </w:r>
          </w:p>
        </w:tc>
        <w:tc>
          <w:tcPr>
            <w:tcW w:w="1079" w:type="dxa"/>
          </w:tcPr>
          <w:p w:rsidR="005A2921" w:rsidRPr="005A2921" w:rsidRDefault="005A2921" w:rsidP="005A2921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5A2921">
              <w:rPr>
                <w:rFonts w:ascii="Times New Roman" w:hAnsi="Times New Roman" w:cs="Times New Roman"/>
                <w:b/>
              </w:rPr>
              <w:t>Тип носителя</w:t>
            </w:r>
          </w:p>
        </w:tc>
        <w:tc>
          <w:tcPr>
            <w:tcW w:w="1430" w:type="dxa"/>
          </w:tcPr>
          <w:p w:rsidR="005A2921" w:rsidRPr="005A2921" w:rsidRDefault="005A2921" w:rsidP="005A2921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5A2921">
              <w:rPr>
                <w:rFonts w:ascii="Times New Roman" w:hAnsi="Times New Roman" w:cs="Times New Roman"/>
                <w:b/>
              </w:rPr>
              <w:t>Обоснование уничтожения</w:t>
            </w:r>
          </w:p>
        </w:tc>
        <w:tc>
          <w:tcPr>
            <w:tcW w:w="1430" w:type="dxa"/>
          </w:tcPr>
          <w:p w:rsidR="005A2921" w:rsidRPr="005A2921" w:rsidRDefault="005A2921" w:rsidP="005A2921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5A2921">
              <w:rPr>
                <w:rFonts w:ascii="Times New Roman" w:hAnsi="Times New Roman" w:cs="Times New Roman"/>
                <w:b/>
              </w:rPr>
              <w:t>Дата уничтожения</w:t>
            </w:r>
          </w:p>
        </w:tc>
        <w:tc>
          <w:tcPr>
            <w:tcW w:w="1386" w:type="dxa"/>
          </w:tcPr>
          <w:p w:rsidR="005A2921" w:rsidRPr="005A2921" w:rsidRDefault="005A2921" w:rsidP="005A2921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5A2921">
              <w:rPr>
                <w:rFonts w:ascii="Times New Roman" w:hAnsi="Times New Roman" w:cs="Times New Roman"/>
                <w:b/>
              </w:rPr>
              <w:t xml:space="preserve">Фио </w:t>
            </w:r>
            <w:r>
              <w:rPr>
                <w:rFonts w:ascii="Times New Roman" w:hAnsi="Times New Roman" w:cs="Times New Roman"/>
                <w:b/>
              </w:rPr>
              <w:t>и подпись исполн</w:t>
            </w:r>
            <w:r w:rsidRPr="005A2921">
              <w:rPr>
                <w:rFonts w:ascii="Times New Roman" w:hAnsi="Times New Roman" w:cs="Times New Roman"/>
                <w:b/>
              </w:rPr>
              <w:t>ителя</w:t>
            </w:r>
          </w:p>
        </w:tc>
        <w:tc>
          <w:tcPr>
            <w:tcW w:w="2391" w:type="dxa"/>
          </w:tcPr>
          <w:p w:rsidR="005A2921" w:rsidRPr="005A2921" w:rsidRDefault="005A2921" w:rsidP="005A29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A2921">
              <w:rPr>
                <w:rFonts w:ascii="Times New Roman" w:hAnsi="Times New Roman" w:cs="Times New Roman"/>
              </w:rPr>
              <w:t>Фио и подпись ответственного за обработку персональных данных</w:t>
            </w:r>
          </w:p>
        </w:tc>
      </w:tr>
      <w:tr w:rsidR="005A2921" w:rsidTr="005A2921">
        <w:tc>
          <w:tcPr>
            <w:tcW w:w="664" w:type="dxa"/>
          </w:tcPr>
          <w:p w:rsidR="005A2921" w:rsidRDefault="005A2921" w:rsidP="00F70FDF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4" w:type="dxa"/>
          </w:tcPr>
          <w:p w:rsidR="005A2921" w:rsidRDefault="005A2921" w:rsidP="00F70FDF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</w:tcPr>
          <w:p w:rsidR="005A2921" w:rsidRDefault="005A2921" w:rsidP="00F70FDF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0" w:type="dxa"/>
          </w:tcPr>
          <w:p w:rsidR="005A2921" w:rsidRDefault="005A2921" w:rsidP="00F70FDF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0" w:type="dxa"/>
          </w:tcPr>
          <w:p w:rsidR="005A2921" w:rsidRDefault="005A2921" w:rsidP="00F70FDF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6" w:type="dxa"/>
          </w:tcPr>
          <w:p w:rsidR="005A2921" w:rsidRDefault="005A2921" w:rsidP="00F70FDF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1" w:type="dxa"/>
          </w:tcPr>
          <w:p w:rsidR="005A2921" w:rsidRDefault="005A2921" w:rsidP="00F70FDF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2921" w:rsidTr="005A2921">
        <w:tc>
          <w:tcPr>
            <w:tcW w:w="664" w:type="dxa"/>
          </w:tcPr>
          <w:p w:rsidR="005A2921" w:rsidRDefault="005A2921" w:rsidP="00F70FDF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4" w:type="dxa"/>
          </w:tcPr>
          <w:p w:rsidR="005A2921" w:rsidRDefault="005A2921" w:rsidP="00F70FDF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</w:tcPr>
          <w:p w:rsidR="005A2921" w:rsidRDefault="005A2921" w:rsidP="00F70FDF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0" w:type="dxa"/>
          </w:tcPr>
          <w:p w:rsidR="005A2921" w:rsidRDefault="005A2921" w:rsidP="00F70FDF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0" w:type="dxa"/>
          </w:tcPr>
          <w:p w:rsidR="005A2921" w:rsidRDefault="005A2921" w:rsidP="00F70FDF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6" w:type="dxa"/>
          </w:tcPr>
          <w:p w:rsidR="005A2921" w:rsidRDefault="005A2921" w:rsidP="00F70FDF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1" w:type="dxa"/>
          </w:tcPr>
          <w:p w:rsidR="005A2921" w:rsidRDefault="005A2921" w:rsidP="00F70FDF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2921" w:rsidTr="005A2921">
        <w:tc>
          <w:tcPr>
            <w:tcW w:w="664" w:type="dxa"/>
          </w:tcPr>
          <w:p w:rsidR="005A2921" w:rsidRDefault="005A2921" w:rsidP="00F70FDF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4" w:type="dxa"/>
          </w:tcPr>
          <w:p w:rsidR="005A2921" w:rsidRDefault="005A2921" w:rsidP="00F70FDF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</w:tcPr>
          <w:p w:rsidR="005A2921" w:rsidRDefault="005A2921" w:rsidP="00F70FDF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0" w:type="dxa"/>
          </w:tcPr>
          <w:p w:rsidR="005A2921" w:rsidRDefault="005A2921" w:rsidP="00F70FDF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0" w:type="dxa"/>
          </w:tcPr>
          <w:p w:rsidR="005A2921" w:rsidRDefault="005A2921" w:rsidP="00F70FDF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6" w:type="dxa"/>
          </w:tcPr>
          <w:p w:rsidR="005A2921" w:rsidRDefault="005A2921" w:rsidP="00F70FDF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1" w:type="dxa"/>
          </w:tcPr>
          <w:p w:rsidR="005A2921" w:rsidRDefault="005A2921" w:rsidP="00F70FDF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2921" w:rsidTr="005A2921">
        <w:tc>
          <w:tcPr>
            <w:tcW w:w="664" w:type="dxa"/>
          </w:tcPr>
          <w:p w:rsidR="005A2921" w:rsidRDefault="005A2921" w:rsidP="00F70FDF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4" w:type="dxa"/>
          </w:tcPr>
          <w:p w:rsidR="005A2921" w:rsidRDefault="005A2921" w:rsidP="00F70FDF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</w:tcPr>
          <w:p w:rsidR="005A2921" w:rsidRDefault="005A2921" w:rsidP="00F70FDF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0" w:type="dxa"/>
          </w:tcPr>
          <w:p w:rsidR="005A2921" w:rsidRDefault="005A2921" w:rsidP="00F70FDF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0" w:type="dxa"/>
          </w:tcPr>
          <w:p w:rsidR="005A2921" w:rsidRDefault="005A2921" w:rsidP="00F70FDF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6" w:type="dxa"/>
          </w:tcPr>
          <w:p w:rsidR="005A2921" w:rsidRDefault="005A2921" w:rsidP="00F70FDF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1" w:type="dxa"/>
          </w:tcPr>
          <w:p w:rsidR="005A2921" w:rsidRDefault="005A2921" w:rsidP="00F70FDF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33D01" w:rsidRPr="00090F8D" w:rsidRDefault="00633D01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0FDF" w:rsidRPr="00090F8D" w:rsidRDefault="00F70FDF" w:rsidP="00F70FD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F70FDF" w:rsidRPr="00090F8D" w:rsidSect="001C0F0D">
      <w:pgSz w:w="11906" w:h="16838"/>
      <w:pgMar w:top="1134" w:right="991" w:bottom="1134" w:left="1701" w:header="397" w:footer="283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A68" w:rsidRDefault="006C0A68">
      <w:r>
        <w:separator/>
      </w:r>
    </w:p>
  </w:endnote>
  <w:endnote w:type="continuationSeparator" w:id="0">
    <w:p w:rsidR="006C0A68" w:rsidRDefault="006C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A68" w:rsidRDefault="006C0A68">
      <w:r>
        <w:separator/>
      </w:r>
    </w:p>
  </w:footnote>
  <w:footnote w:type="continuationSeparator" w:id="0">
    <w:p w:rsidR="006C0A68" w:rsidRDefault="006C0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F6088"/>
    <w:multiLevelType w:val="hybridMultilevel"/>
    <w:tmpl w:val="09161634"/>
    <w:lvl w:ilvl="0" w:tplc="A3BA80F2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604B51"/>
    <w:multiLevelType w:val="hybridMultilevel"/>
    <w:tmpl w:val="6414BF78"/>
    <w:lvl w:ilvl="0" w:tplc="A3BA80F2">
      <w:start w:val="1"/>
      <w:numFmt w:val="decimal"/>
      <w:lvlRestart w:val="0"/>
      <w:lvlText w:val="%1."/>
      <w:lvlJc w:val="left"/>
      <w:pPr>
        <w:tabs>
          <w:tab w:val="num" w:pos="363"/>
        </w:tabs>
        <w:ind w:left="363" w:hanging="36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 w15:restartNumberingAfterBreak="0">
    <w:nsid w:val="1BF548DC"/>
    <w:multiLevelType w:val="hybridMultilevel"/>
    <w:tmpl w:val="D3504C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076761"/>
    <w:multiLevelType w:val="hybridMultilevel"/>
    <w:tmpl w:val="BAC6B66E"/>
    <w:lvl w:ilvl="0" w:tplc="9D6CBD0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C0B50AB"/>
    <w:multiLevelType w:val="hybridMultilevel"/>
    <w:tmpl w:val="128E12C0"/>
    <w:lvl w:ilvl="0" w:tplc="14DCB132"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B616E7"/>
    <w:multiLevelType w:val="hybridMultilevel"/>
    <w:tmpl w:val="B3263302"/>
    <w:lvl w:ilvl="0" w:tplc="B1D251D4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3ADF4676"/>
    <w:multiLevelType w:val="hybridMultilevel"/>
    <w:tmpl w:val="CDA6D2EA"/>
    <w:lvl w:ilvl="0" w:tplc="C486D5EE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6B7EB0"/>
    <w:multiLevelType w:val="hybridMultilevel"/>
    <w:tmpl w:val="0B644F4C"/>
    <w:lvl w:ilvl="0" w:tplc="C486D5EE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6A7E61"/>
    <w:multiLevelType w:val="hybridMultilevel"/>
    <w:tmpl w:val="65D2B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DE2151"/>
    <w:multiLevelType w:val="hybridMultilevel"/>
    <w:tmpl w:val="35881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A1750"/>
    <w:multiLevelType w:val="hybridMultilevel"/>
    <w:tmpl w:val="119E49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10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50"/>
    <w:rsid w:val="00005A65"/>
    <w:rsid w:val="00006F8D"/>
    <w:rsid w:val="00014BCC"/>
    <w:rsid w:val="0001564C"/>
    <w:rsid w:val="0002559F"/>
    <w:rsid w:val="000467EC"/>
    <w:rsid w:val="00051B2F"/>
    <w:rsid w:val="00053085"/>
    <w:rsid w:val="00074C70"/>
    <w:rsid w:val="00074D95"/>
    <w:rsid w:val="00090F8D"/>
    <w:rsid w:val="00091160"/>
    <w:rsid w:val="000A1FD8"/>
    <w:rsid w:val="000B3DD8"/>
    <w:rsid w:val="000B6365"/>
    <w:rsid w:val="000C0E19"/>
    <w:rsid w:val="000C48FE"/>
    <w:rsid w:val="000D30A3"/>
    <w:rsid w:val="000D435C"/>
    <w:rsid w:val="000F308E"/>
    <w:rsid w:val="000F507F"/>
    <w:rsid w:val="000F6926"/>
    <w:rsid w:val="00100F51"/>
    <w:rsid w:val="00103698"/>
    <w:rsid w:val="001078E6"/>
    <w:rsid w:val="00116C20"/>
    <w:rsid w:val="00127D01"/>
    <w:rsid w:val="0013012D"/>
    <w:rsid w:val="001348DD"/>
    <w:rsid w:val="00136FA4"/>
    <w:rsid w:val="00140BB2"/>
    <w:rsid w:val="00143428"/>
    <w:rsid w:val="00145A1D"/>
    <w:rsid w:val="00145CE4"/>
    <w:rsid w:val="00146DE9"/>
    <w:rsid w:val="001525B2"/>
    <w:rsid w:val="00153E20"/>
    <w:rsid w:val="00156CBE"/>
    <w:rsid w:val="001615E2"/>
    <w:rsid w:val="0016250A"/>
    <w:rsid w:val="0016404B"/>
    <w:rsid w:val="00173ABB"/>
    <w:rsid w:val="0017538C"/>
    <w:rsid w:val="00181109"/>
    <w:rsid w:val="001854C6"/>
    <w:rsid w:val="00185ABE"/>
    <w:rsid w:val="0018724A"/>
    <w:rsid w:val="0019038A"/>
    <w:rsid w:val="001A26E6"/>
    <w:rsid w:val="001A4495"/>
    <w:rsid w:val="001B0E5C"/>
    <w:rsid w:val="001B10A1"/>
    <w:rsid w:val="001B5CF6"/>
    <w:rsid w:val="001B5D9E"/>
    <w:rsid w:val="001C0F0D"/>
    <w:rsid w:val="001C2C40"/>
    <w:rsid w:val="001C48FD"/>
    <w:rsid w:val="001C50F4"/>
    <w:rsid w:val="001E2419"/>
    <w:rsid w:val="001E2D31"/>
    <w:rsid w:val="001E5136"/>
    <w:rsid w:val="001F44FF"/>
    <w:rsid w:val="002013E9"/>
    <w:rsid w:val="00202712"/>
    <w:rsid w:val="00202A07"/>
    <w:rsid w:val="002039A0"/>
    <w:rsid w:val="002350D4"/>
    <w:rsid w:val="002363A0"/>
    <w:rsid w:val="00243360"/>
    <w:rsid w:val="0024478D"/>
    <w:rsid w:val="002461D8"/>
    <w:rsid w:val="002540EB"/>
    <w:rsid w:val="00254FEC"/>
    <w:rsid w:val="00257D85"/>
    <w:rsid w:val="00262321"/>
    <w:rsid w:val="00270737"/>
    <w:rsid w:val="002709CC"/>
    <w:rsid w:val="00277F2B"/>
    <w:rsid w:val="002866F4"/>
    <w:rsid w:val="002908E8"/>
    <w:rsid w:val="002955FA"/>
    <w:rsid w:val="002978F8"/>
    <w:rsid w:val="002A68F0"/>
    <w:rsid w:val="002B26B8"/>
    <w:rsid w:val="002B4421"/>
    <w:rsid w:val="002C040C"/>
    <w:rsid w:val="002C3C63"/>
    <w:rsid w:val="002D3D98"/>
    <w:rsid w:val="002E67F1"/>
    <w:rsid w:val="002E77D3"/>
    <w:rsid w:val="00300129"/>
    <w:rsid w:val="0030712A"/>
    <w:rsid w:val="00313938"/>
    <w:rsid w:val="00315113"/>
    <w:rsid w:val="00317E50"/>
    <w:rsid w:val="003233D1"/>
    <w:rsid w:val="00346363"/>
    <w:rsid w:val="00350C6F"/>
    <w:rsid w:val="003559FA"/>
    <w:rsid w:val="00357DCB"/>
    <w:rsid w:val="00365722"/>
    <w:rsid w:val="00367C61"/>
    <w:rsid w:val="0037272A"/>
    <w:rsid w:val="003746D5"/>
    <w:rsid w:val="00385AA8"/>
    <w:rsid w:val="00387C79"/>
    <w:rsid w:val="0039252B"/>
    <w:rsid w:val="003A5DC9"/>
    <w:rsid w:val="003B093A"/>
    <w:rsid w:val="003B3F27"/>
    <w:rsid w:val="003B6DBD"/>
    <w:rsid w:val="003B7AD6"/>
    <w:rsid w:val="003C1088"/>
    <w:rsid w:val="003E43F6"/>
    <w:rsid w:val="00401BEF"/>
    <w:rsid w:val="00403819"/>
    <w:rsid w:val="00420E7F"/>
    <w:rsid w:val="00424378"/>
    <w:rsid w:val="0042729A"/>
    <w:rsid w:val="004464AD"/>
    <w:rsid w:val="004512B2"/>
    <w:rsid w:val="0045528A"/>
    <w:rsid w:val="00456F81"/>
    <w:rsid w:val="00464EE4"/>
    <w:rsid w:val="004665AF"/>
    <w:rsid w:val="004671DF"/>
    <w:rsid w:val="00475D4D"/>
    <w:rsid w:val="0047681B"/>
    <w:rsid w:val="004779FC"/>
    <w:rsid w:val="00480C94"/>
    <w:rsid w:val="00485347"/>
    <w:rsid w:val="0048685D"/>
    <w:rsid w:val="00490AE0"/>
    <w:rsid w:val="00492D4C"/>
    <w:rsid w:val="004A15E3"/>
    <w:rsid w:val="004B5316"/>
    <w:rsid w:val="004C63F6"/>
    <w:rsid w:val="004D27C4"/>
    <w:rsid w:val="004D2AC5"/>
    <w:rsid w:val="004D7133"/>
    <w:rsid w:val="004E1883"/>
    <w:rsid w:val="004E1EA5"/>
    <w:rsid w:val="004F1C91"/>
    <w:rsid w:val="004F41DA"/>
    <w:rsid w:val="004F4E56"/>
    <w:rsid w:val="004F762C"/>
    <w:rsid w:val="00501DCB"/>
    <w:rsid w:val="005047B4"/>
    <w:rsid w:val="00506933"/>
    <w:rsid w:val="00506CC4"/>
    <w:rsid w:val="0051774A"/>
    <w:rsid w:val="00550B68"/>
    <w:rsid w:val="00551054"/>
    <w:rsid w:val="00554C5A"/>
    <w:rsid w:val="00596BB3"/>
    <w:rsid w:val="005A2921"/>
    <w:rsid w:val="005A52E3"/>
    <w:rsid w:val="005B0D6A"/>
    <w:rsid w:val="005B55FA"/>
    <w:rsid w:val="005C1C1B"/>
    <w:rsid w:val="005C428D"/>
    <w:rsid w:val="005C4C65"/>
    <w:rsid w:val="005E021A"/>
    <w:rsid w:val="005F398F"/>
    <w:rsid w:val="005F756F"/>
    <w:rsid w:val="00622850"/>
    <w:rsid w:val="006259A6"/>
    <w:rsid w:val="00633D01"/>
    <w:rsid w:val="00646B5E"/>
    <w:rsid w:val="006512C0"/>
    <w:rsid w:val="0065151E"/>
    <w:rsid w:val="00653DA6"/>
    <w:rsid w:val="00661EFC"/>
    <w:rsid w:val="00666EE5"/>
    <w:rsid w:val="00672ADA"/>
    <w:rsid w:val="00675F83"/>
    <w:rsid w:val="006807B0"/>
    <w:rsid w:val="0068396C"/>
    <w:rsid w:val="006A2D7C"/>
    <w:rsid w:val="006A6717"/>
    <w:rsid w:val="006B54F7"/>
    <w:rsid w:val="006C0A68"/>
    <w:rsid w:val="006C1597"/>
    <w:rsid w:val="006D208A"/>
    <w:rsid w:val="006D4FBA"/>
    <w:rsid w:val="006E12CD"/>
    <w:rsid w:val="006E26A8"/>
    <w:rsid w:val="006F2D98"/>
    <w:rsid w:val="006F71C2"/>
    <w:rsid w:val="00700F69"/>
    <w:rsid w:val="0070298D"/>
    <w:rsid w:val="00716077"/>
    <w:rsid w:val="007165F8"/>
    <w:rsid w:val="00725ADC"/>
    <w:rsid w:val="00743C92"/>
    <w:rsid w:val="00746E06"/>
    <w:rsid w:val="0075080B"/>
    <w:rsid w:val="0075182F"/>
    <w:rsid w:val="007575DB"/>
    <w:rsid w:val="00772643"/>
    <w:rsid w:val="00781AE5"/>
    <w:rsid w:val="007851D6"/>
    <w:rsid w:val="00790787"/>
    <w:rsid w:val="00791B5F"/>
    <w:rsid w:val="00791E12"/>
    <w:rsid w:val="00791E27"/>
    <w:rsid w:val="007935DF"/>
    <w:rsid w:val="00793EDC"/>
    <w:rsid w:val="007A25A5"/>
    <w:rsid w:val="007B096F"/>
    <w:rsid w:val="007B4FB3"/>
    <w:rsid w:val="007B5743"/>
    <w:rsid w:val="007D052A"/>
    <w:rsid w:val="007D1346"/>
    <w:rsid w:val="007D6D5E"/>
    <w:rsid w:val="007E3026"/>
    <w:rsid w:val="007E65DA"/>
    <w:rsid w:val="008257C9"/>
    <w:rsid w:val="008354F3"/>
    <w:rsid w:val="00841716"/>
    <w:rsid w:val="00845419"/>
    <w:rsid w:val="00845B26"/>
    <w:rsid w:val="008469C7"/>
    <w:rsid w:val="00846CEC"/>
    <w:rsid w:val="00853BE8"/>
    <w:rsid w:val="0086406C"/>
    <w:rsid w:val="00884C29"/>
    <w:rsid w:val="008875DB"/>
    <w:rsid w:val="00887C27"/>
    <w:rsid w:val="00892F54"/>
    <w:rsid w:val="00894305"/>
    <w:rsid w:val="008B287A"/>
    <w:rsid w:val="008B2ADA"/>
    <w:rsid w:val="008C190C"/>
    <w:rsid w:val="008C53DB"/>
    <w:rsid w:val="008E201C"/>
    <w:rsid w:val="008E2971"/>
    <w:rsid w:val="008E3A10"/>
    <w:rsid w:val="008E4AD2"/>
    <w:rsid w:val="008F5A2C"/>
    <w:rsid w:val="009003AD"/>
    <w:rsid w:val="00901351"/>
    <w:rsid w:val="00905581"/>
    <w:rsid w:val="00914215"/>
    <w:rsid w:val="00922DD7"/>
    <w:rsid w:val="00927E69"/>
    <w:rsid w:val="00945319"/>
    <w:rsid w:val="009617D8"/>
    <w:rsid w:val="00964675"/>
    <w:rsid w:val="009715F5"/>
    <w:rsid w:val="0099146F"/>
    <w:rsid w:val="009B438F"/>
    <w:rsid w:val="009C3B5D"/>
    <w:rsid w:val="009C4740"/>
    <w:rsid w:val="009C4774"/>
    <w:rsid w:val="009C6E69"/>
    <w:rsid w:val="009D4966"/>
    <w:rsid w:val="009E5DC9"/>
    <w:rsid w:val="009F58C4"/>
    <w:rsid w:val="00A06364"/>
    <w:rsid w:val="00A175E2"/>
    <w:rsid w:val="00A17754"/>
    <w:rsid w:val="00A27091"/>
    <w:rsid w:val="00A33379"/>
    <w:rsid w:val="00A615E5"/>
    <w:rsid w:val="00A64F7E"/>
    <w:rsid w:val="00A67939"/>
    <w:rsid w:val="00A67CAE"/>
    <w:rsid w:val="00A70F60"/>
    <w:rsid w:val="00A7448D"/>
    <w:rsid w:val="00A80378"/>
    <w:rsid w:val="00A83645"/>
    <w:rsid w:val="00AA0D5E"/>
    <w:rsid w:val="00AA1778"/>
    <w:rsid w:val="00AC3E58"/>
    <w:rsid w:val="00AC4613"/>
    <w:rsid w:val="00AC6014"/>
    <w:rsid w:val="00AC61FE"/>
    <w:rsid w:val="00AD3045"/>
    <w:rsid w:val="00AD4A47"/>
    <w:rsid w:val="00AD5FAB"/>
    <w:rsid w:val="00AF394D"/>
    <w:rsid w:val="00B104C6"/>
    <w:rsid w:val="00B14B4C"/>
    <w:rsid w:val="00B26125"/>
    <w:rsid w:val="00B378B1"/>
    <w:rsid w:val="00B46AA4"/>
    <w:rsid w:val="00B60CCB"/>
    <w:rsid w:val="00B6141D"/>
    <w:rsid w:val="00B659CA"/>
    <w:rsid w:val="00B72ECC"/>
    <w:rsid w:val="00B7413C"/>
    <w:rsid w:val="00B76057"/>
    <w:rsid w:val="00B875E8"/>
    <w:rsid w:val="00B876E7"/>
    <w:rsid w:val="00B9078A"/>
    <w:rsid w:val="00B93B19"/>
    <w:rsid w:val="00BA28E3"/>
    <w:rsid w:val="00BC034F"/>
    <w:rsid w:val="00BC7A12"/>
    <w:rsid w:val="00BD16C8"/>
    <w:rsid w:val="00BD4029"/>
    <w:rsid w:val="00BD7B95"/>
    <w:rsid w:val="00BF5352"/>
    <w:rsid w:val="00C010AE"/>
    <w:rsid w:val="00C014C2"/>
    <w:rsid w:val="00C062CC"/>
    <w:rsid w:val="00C10FC1"/>
    <w:rsid w:val="00C34BC2"/>
    <w:rsid w:val="00C34D45"/>
    <w:rsid w:val="00C65D58"/>
    <w:rsid w:val="00C85C26"/>
    <w:rsid w:val="00C86303"/>
    <w:rsid w:val="00C933AE"/>
    <w:rsid w:val="00CA7AD2"/>
    <w:rsid w:val="00CB6B3F"/>
    <w:rsid w:val="00CB6CDB"/>
    <w:rsid w:val="00CC0A44"/>
    <w:rsid w:val="00CC543C"/>
    <w:rsid w:val="00CD1C6B"/>
    <w:rsid w:val="00CD25D7"/>
    <w:rsid w:val="00CF69BA"/>
    <w:rsid w:val="00D04F41"/>
    <w:rsid w:val="00D14DED"/>
    <w:rsid w:val="00D152AD"/>
    <w:rsid w:val="00D212C2"/>
    <w:rsid w:val="00D21C36"/>
    <w:rsid w:val="00D22405"/>
    <w:rsid w:val="00D25315"/>
    <w:rsid w:val="00D411CC"/>
    <w:rsid w:val="00D51375"/>
    <w:rsid w:val="00D528C0"/>
    <w:rsid w:val="00D55787"/>
    <w:rsid w:val="00D55F1A"/>
    <w:rsid w:val="00D65C59"/>
    <w:rsid w:val="00D67714"/>
    <w:rsid w:val="00D90A6E"/>
    <w:rsid w:val="00DA4FC8"/>
    <w:rsid w:val="00DA6068"/>
    <w:rsid w:val="00DB0679"/>
    <w:rsid w:val="00DC0A0B"/>
    <w:rsid w:val="00DD4B63"/>
    <w:rsid w:val="00DE6B3C"/>
    <w:rsid w:val="00E02633"/>
    <w:rsid w:val="00E11F4F"/>
    <w:rsid w:val="00E12D7F"/>
    <w:rsid w:val="00E27590"/>
    <w:rsid w:val="00E33069"/>
    <w:rsid w:val="00E44138"/>
    <w:rsid w:val="00E53BC2"/>
    <w:rsid w:val="00E73632"/>
    <w:rsid w:val="00E81CB7"/>
    <w:rsid w:val="00E8743C"/>
    <w:rsid w:val="00E944B4"/>
    <w:rsid w:val="00EA2726"/>
    <w:rsid w:val="00EB1036"/>
    <w:rsid w:val="00EB64A9"/>
    <w:rsid w:val="00EC501A"/>
    <w:rsid w:val="00EC7884"/>
    <w:rsid w:val="00ED4D20"/>
    <w:rsid w:val="00EE720B"/>
    <w:rsid w:val="00EF60E0"/>
    <w:rsid w:val="00EF6DC2"/>
    <w:rsid w:val="00EF7599"/>
    <w:rsid w:val="00F03596"/>
    <w:rsid w:val="00F2204C"/>
    <w:rsid w:val="00F356A2"/>
    <w:rsid w:val="00F40AD6"/>
    <w:rsid w:val="00F43527"/>
    <w:rsid w:val="00F55AD1"/>
    <w:rsid w:val="00F5700D"/>
    <w:rsid w:val="00F66BCC"/>
    <w:rsid w:val="00F70FDF"/>
    <w:rsid w:val="00F716FB"/>
    <w:rsid w:val="00F76444"/>
    <w:rsid w:val="00F83A27"/>
    <w:rsid w:val="00F96E57"/>
    <w:rsid w:val="00F97842"/>
    <w:rsid w:val="00FA0585"/>
    <w:rsid w:val="00FA20DD"/>
    <w:rsid w:val="00FA7157"/>
    <w:rsid w:val="00FD6424"/>
    <w:rsid w:val="00FE3C51"/>
    <w:rsid w:val="00FE553E"/>
    <w:rsid w:val="00FE6EDC"/>
    <w:rsid w:val="00FF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CB99DE-419D-4EDD-B65A-C2AA9E74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DD7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2DD7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922DD7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C933A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примечания Знак"/>
    <w:link w:val="a8"/>
    <w:semiHidden/>
    <w:locked/>
    <w:rsid w:val="0070298D"/>
    <w:rPr>
      <w:lang w:eastAsia="en-US" w:bidi="ar-SA"/>
    </w:rPr>
  </w:style>
  <w:style w:type="paragraph" w:styleId="a8">
    <w:name w:val="annotation text"/>
    <w:basedOn w:val="a"/>
    <w:link w:val="a7"/>
    <w:semiHidden/>
    <w:rsid w:val="0070298D"/>
    <w:pPr>
      <w:autoSpaceDE/>
      <w:autoSpaceDN/>
      <w:spacing w:after="200" w:line="276" w:lineRule="auto"/>
    </w:pPr>
    <w:rPr>
      <w:lang w:eastAsia="en-US"/>
    </w:rPr>
  </w:style>
  <w:style w:type="paragraph" w:customStyle="1" w:styleId="ConsPlusNonformat">
    <w:name w:val="ConsPlusNonformat"/>
    <w:rsid w:val="0070298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9">
    <w:name w:val="annotation reference"/>
    <w:semiHidden/>
    <w:rsid w:val="0070298D"/>
    <w:rPr>
      <w:sz w:val="16"/>
      <w:szCs w:val="16"/>
    </w:rPr>
  </w:style>
  <w:style w:type="paragraph" w:styleId="aa">
    <w:name w:val="Balloon Text"/>
    <w:basedOn w:val="a"/>
    <w:semiHidden/>
    <w:rsid w:val="0070298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D14DED"/>
  </w:style>
  <w:style w:type="paragraph" w:styleId="ab">
    <w:name w:val="Body Text Indent"/>
    <w:basedOn w:val="a"/>
    <w:link w:val="ac"/>
    <w:rsid w:val="00C014C2"/>
    <w:pPr>
      <w:autoSpaceDE/>
      <w:autoSpaceDN/>
      <w:ind w:firstLine="426"/>
    </w:pPr>
    <w:rPr>
      <w:sz w:val="28"/>
    </w:rPr>
  </w:style>
  <w:style w:type="character" w:customStyle="1" w:styleId="ac">
    <w:name w:val="Основной текст с отступом Знак"/>
    <w:link w:val="ab"/>
    <w:rsid w:val="00C014C2"/>
    <w:rPr>
      <w:sz w:val="28"/>
    </w:rPr>
  </w:style>
  <w:style w:type="paragraph" w:styleId="2">
    <w:name w:val="Body Text Indent 2"/>
    <w:basedOn w:val="a"/>
    <w:link w:val="20"/>
    <w:rsid w:val="00633D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33D01"/>
  </w:style>
  <w:style w:type="paragraph" w:styleId="ad">
    <w:name w:val="Body Text"/>
    <w:basedOn w:val="a"/>
    <w:link w:val="ae"/>
    <w:rsid w:val="00633D01"/>
    <w:pPr>
      <w:spacing w:after="120"/>
    </w:pPr>
  </w:style>
  <w:style w:type="character" w:customStyle="1" w:styleId="ae">
    <w:name w:val="Основной текст Знак"/>
    <w:basedOn w:val="a0"/>
    <w:link w:val="ad"/>
    <w:rsid w:val="00633D01"/>
  </w:style>
  <w:style w:type="paragraph" w:styleId="af">
    <w:name w:val="List Paragraph"/>
    <w:basedOn w:val="a"/>
    <w:uiPriority w:val="34"/>
    <w:qFormat/>
    <w:rsid w:val="00901351"/>
    <w:pPr>
      <w:ind w:left="720"/>
      <w:contextualSpacing/>
    </w:pPr>
  </w:style>
  <w:style w:type="paragraph" w:customStyle="1" w:styleId="ConsPlusNormal">
    <w:name w:val="ConsPlusNormal"/>
    <w:rsid w:val="00901351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01" TargetMode="External"/><Relationship Id="rId13" Type="http://schemas.openxmlformats.org/officeDocument/2006/relationships/hyperlink" Target="https://login.consultant.ru/link/?req=doc&amp;base=LAW&amp;n=432556&amp;dst=10001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32556&amp;dst=10001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22830&amp;dst=10000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80028&amp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157" TargetMode="External"/><Relationship Id="rId14" Type="http://schemas.openxmlformats.org/officeDocument/2006/relationships/hyperlink" Target="https://login.consultant.ru/link/?req=doc&amp;base=LAW&amp;n=432556&amp;dst=10003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LIG~1\AppData\Local\Temp\$$$ActiveTemp$$$KPGS$$$\0_SYS_STORE_US_PRINTFORM_T6_Uni.dot\SYS_STORE_US_PRINTFORM_T6_Uni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SYS_STORE_US_PRINTFORM_T6_Uni</Template>
  <TotalTime>0</TotalTime>
  <Pages>6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Т-6</vt:lpstr>
    </vt:vector>
  </TitlesOfParts>
  <Company/>
  <LinksUpToDate>false</LinksUpToDate>
  <CharactersWithSpaces>8951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Т-6</dc:title>
  <dc:creator>SHALIGINAGA</dc:creator>
  <cp:lastModifiedBy>Мишарина Надежда</cp:lastModifiedBy>
  <cp:revision>2</cp:revision>
  <cp:lastPrinted>2024-04-11T06:41:00Z</cp:lastPrinted>
  <dcterms:created xsi:type="dcterms:W3CDTF">2024-04-11T06:42:00Z</dcterms:created>
  <dcterms:modified xsi:type="dcterms:W3CDTF">2024-04-11T06:42:00Z</dcterms:modified>
</cp:coreProperties>
</file>