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12" w:rsidRDefault="00434312" w:rsidP="007E75D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ИЗВЕЩЕНИЕ </w:t>
      </w:r>
    </w:p>
    <w:p w:rsidR="00434312" w:rsidRDefault="00434312" w:rsidP="007E75D7">
      <w:pPr>
        <w:jc w:val="center"/>
        <w:rPr>
          <w:sz w:val="22"/>
          <w:szCs w:val="22"/>
        </w:rPr>
      </w:pPr>
    </w:p>
    <w:p w:rsidR="00434312" w:rsidRDefault="00434312" w:rsidP="007E75D7">
      <w:pPr>
        <w:jc w:val="both"/>
        <w:rPr>
          <w:b/>
          <w:bCs/>
          <w:i/>
          <w:iCs/>
          <w:sz w:val="24"/>
          <w:szCs w:val="24"/>
        </w:rPr>
      </w:pPr>
    </w:p>
    <w:p w:rsidR="00434312" w:rsidRDefault="00434312" w:rsidP="007E75D7">
      <w:pPr>
        <w:jc w:val="both"/>
        <w:rPr>
          <w:b/>
          <w:bCs/>
          <w:i/>
          <w:iCs/>
          <w:sz w:val="24"/>
          <w:szCs w:val="24"/>
        </w:rPr>
      </w:pPr>
    </w:p>
    <w:p w:rsidR="00434312" w:rsidRPr="005E288B" w:rsidRDefault="00434312" w:rsidP="007E75D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«Корткеросский» информирует население Корткеросского района о возможности предоставления земельных участков.</w:t>
      </w:r>
    </w:p>
    <w:p w:rsidR="00434312" w:rsidRPr="005E288B" w:rsidRDefault="00434312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Граждане имеют право в течение 30 дней со дня опубликования </w:t>
      </w:r>
      <w:r>
        <w:rPr>
          <w:sz w:val="24"/>
          <w:szCs w:val="24"/>
        </w:rPr>
        <w:t xml:space="preserve"> </w:t>
      </w:r>
      <w:r w:rsidRPr="005E288B">
        <w:rPr>
          <w:sz w:val="24"/>
          <w:szCs w:val="24"/>
        </w:rPr>
        <w:t xml:space="preserve">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>
        <w:rPr>
          <w:b/>
          <w:bCs/>
          <w:sz w:val="24"/>
          <w:szCs w:val="24"/>
        </w:rPr>
        <w:t>15 декабря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434312" w:rsidRPr="005E288B" w:rsidRDefault="00434312" w:rsidP="007E75D7">
      <w:pPr>
        <w:spacing w:line="360" w:lineRule="auto"/>
        <w:ind w:firstLine="426"/>
        <w:jc w:val="both"/>
        <w:rPr>
          <w:b/>
          <w:bCs/>
          <w:i/>
          <w:iCs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>
        <w:rPr>
          <w:sz w:val="24"/>
          <w:szCs w:val="24"/>
        </w:rPr>
        <w:t xml:space="preserve">звещения о проведении аукциона, кроме субботы и воскресения, </w:t>
      </w:r>
      <w:r w:rsidRPr="005E288B">
        <w:rPr>
          <w:sz w:val="24"/>
          <w:szCs w:val="24"/>
        </w:rPr>
        <w:t xml:space="preserve">в администрацию муниципального района «Корткеросский»  понедельник – </w:t>
      </w:r>
      <w:r>
        <w:rPr>
          <w:sz w:val="24"/>
          <w:szCs w:val="24"/>
        </w:rPr>
        <w:t>четверг с 9</w:t>
      </w:r>
      <w:r w:rsidRPr="005E288B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5E288B">
        <w:rPr>
          <w:sz w:val="24"/>
          <w:szCs w:val="24"/>
        </w:rPr>
        <w:t xml:space="preserve"> час  до 1</w:t>
      </w:r>
      <w:r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час, </w:t>
      </w:r>
      <w:r>
        <w:rPr>
          <w:sz w:val="24"/>
          <w:szCs w:val="24"/>
        </w:rPr>
        <w:t>пятница с 9.00 час до 15.00 час,</w:t>
      </w:r>
      <w:r w:rsidRPr="005E288B">
        <w:rPr>
          <w:sz w:val="24"/>
          <w:szCs w:val="24"/>
        </w:rPr>
        <w:t xml:space="preserve"> по адресу: Республика Коми, Корткеросский район, с.Корткерос, ул.Советская, д.225, </w:t>
      </w:r>
    </w:p>
    <w:p w:rsidR="00434312" w:rsidRDefault="00434312" w:rsidP="007E75D7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</w:p>
    <w:p w:rsidR="00434312" w:rsidRDefault="00434312" w:rsidP="007E75D7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</w:p>
    <w:p w:rsidR="00434312" w:rsidRPr="00B908FC" w:rsidRDefault="00434312" w:rsidP="007E75D7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  <w:r w:rsidRPr="00B908FC">
        <w:rPr>
          <w:b/>
          <w:bCs/>
          <w:sz w:val="24"/>
          <w:szCs w:val="24"/>
        </w:rPr>
        <w:t xml:space="preserve">Последний срок приема заявок: </w:t>
      </w:r>
      <w:r>
        <w:rPr>
          <w:b/>
          <w:bCs/>
          <w:sz w:val="24"/>
          <w:szCs w:val="24"/>
        </w:rPr>
        <w:t>13 января</w:t>
      </w:r>
      <w:r w:rsidRPr="00B908FC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B908FC">
        <w:rPr>
          <w:b/>
          <w:bCs/>
          <w:sz w:val="24"/>
          <w:szCs w:val="24"/>
        </w:rPr>
        <w:t xml:space="preserve"> года.</w:t>
      </w:r>
    </w:p>
    <w:p w:rsidR="00434312" w:rsidRPr="00B908FC" w:rsidRDefault="00434312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434312" w:rsidRPr="00F97437" w:rsidRDefault="00434312" w:rsidP="0006304A">
      <w:pPr>
        <w:spacing w:line="276" w:lineRule="auto"/>
        <w:ind w:left="420"/>
        <w:jc w:val="both"/>
        <w:rPr>
          <w:b/>
          <w:bCs/>
          <w:sz w:val="24"/>
          <w:szCs w:val="24"/>
        </w:rPr>
      </w:pPr>
      <w:r w:rsidRPr="00F97437">
        <w:rPr>
          <w:b/>
          <w:bCs/>
          <w:sz w:val="24"/>
          <w:szCs w:val="24"/>
        </w:rPr>
        <w:t>Республика Коми, Корткеросский район,</w:t>
      </w:r>
      <w:r w:rsidRPr="000630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п.Подтыбок, ул.Строительная.</w:t>
      </w:r>
      <w:r w:rsidRPr="00F97437">
        <w:rPr>
          <w:b/>
          <w:bCs/>
          <w:sz w:val="24"/>
          <w:szCs w:val="24"/>
        </w:rPr>
        <w:t xml:space="preserve"> </w:t>
      </w:r>
    </w:p>
    <w:p w:rsidR="00434312" w:rsidRPr="00F97437" w:rsidRDefault="00434312" w:rsidP="007E75D7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08FC">
        <w:rPr>
          <w:sz w:val="24"/>
          <w:szCs w:val="24"/>
        </w:rPr>
        <w:t xml:space="preserve">Кадастровый </w:t>
      </w:r>
      <w:r>
        <w:rPr>
          <w:sz w:val="24"/>
          <w:szCs w:val="24"/>
        </w:rPr>
        <w:t>номер</w:t>
      </w:r>
      <w:r w:rsidRPr="00B908FC">
        <w:rPr>
          <w:sz w:val="24"/>
          <w:szCs w:val="24"/>
        </w:rPr>
        <w:t xml:space="preserve"> – </w:t>
      </w:r>
      <w:r w:rsidRPr="00F97437">
        <w:rPr>
          <w:b/>
          <w:bCs/>
          <w:sz w:val="24"/>
          <w:szCs w:val="24"/>
        </w:rPr>
        <w:t>11:06:2</w:t>
      </w:r>
      <w:r>
        <w:rPr>
          <w:b/>
          <w:bCs/>
          <w:sz w:val="24"/>
          <w:szCs w:val="24"/>
        </w:rPr>
        <w:t>3</w:t>
      </w:r>
      <w:r w:rsidRPr="00F97437">
        <w:rPr>
          <w:b/>
          <w:bCs/>
          <w:sz w:val="24"/>
          <w:szCs w:val="24"/>
        </w:rPr>
        <w:t>0100</w:t>
      </w:r>
      <w:r>
        <w:rPr>
          <w:b/>
          <w:bCs/>
          <w:sz w:val="24"/>
          <w:szCs w:val="24"/>
        </w:rPr>
        <w:t>4:197;</w:t>
      </w:r>
    </w:p>
    <w:p w:rsidR="00434312" w:rsidRPr="00B908FC" w:rsidRDefault="00434312" w:rsidP="007E75D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bCs/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</w:p>
    <w:p w:rsidR="00434312" w:rsidRPr="00F97437" w:rsidRDefault="00434312" w:rsidP="0006304A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bCs/>
          <w:sz w:val="24"/>
          <w:szCs w:val="24"/>
        </w:rPr>
        <w:t>для ведения личного подсобного хозяйства;</w:t>
      </w:r>
    </w:p>
    <w:p w:rsidR="00434312" w:rsidRDefault="00434312" w:rsidP="007E75D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1278</w:t>
      </w:r>
      <w:r w:rsidRPr="00F97437">
        <w:rPr>
          <w:b/>
          <w:bCs/>
          <w:sz w:val="24"/>
          <w:szCs w:val="24"/>
        </w:rPr>
        <w:t xml:space="preserve"> кв.м.</w:t>
      </w:r>
    </w:p>
    <w:p w:rsidR="00434312" w:rsidRDefault="00434312" w:rsidP="007E75D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</w:p>
    <w:p w:rsidR="00434312" w:rsidRDefault="00434312" w:rsidP="0006304A">
      <w:pPr>
        <w:spacing w:line="360" w:lineRule="auto"/>
        <w:ind w:firstLine="426"/>
        <w:jc w:val="both"/>
        <w:rPr>
          <w:sz w:val="24"/>
          <w:szCs w:val="24"/>
        </w:rPr>
      </w:pPr>
    </w:p>
    <w:p w:rsidR="00434312" w:rsidRPr="005E288B" w:rsidRDefault="00434312" w:rsidP="007E75D7">
      <w:pPr>
        <w:spacing w:line="276" w:lineRule="auto"/>
        <w:ind w:firstLine="426"/>
        <w:jc w:val="both"/>
        <w:rPr>
          <w:sz w:val="24"/>
          <w:szCs w:val="24"/>
        </w:rPr>
      </w:pPr>
    </w:p>
    <w:p w:rsidR="00434312" w:rsidRPr="005E288B" w:rsidRDefault="00434312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</w:t>
      </w:r>
      <w:r>
        <w:rPr>
          <w:sz w:val="24"/>
          <w:szCs w:val="24"/>
        </w:rPr>
        <w:t>09.00</w:t>
      </w:r>
      <w:r w:rsidRPr="005E288B">
        <w:rPr>
          <w:sz w:val="24"/>
          <w:szCs w:val="24"/>
        </w:rPr>
        <w:t xml:space="preserve"> час до 1</w:t>
      </w:r>
      <w:r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5E288B">
        <w:rPr>
          <w:sz w:val="24"/>
          <w:szCs w:val="24"/>
        </w:rPr>
        <w:t xml:space="preserve"> час, кроме субботы и воскресения, по адресу: Республика Коми, Корткеросский район, </w:t>
      </w:r>
      <w:r>
        <w:rPr>
          <w:sz w:val="24"/>
          <w:szCs w:val="24"/>
        </w:rPr>
        <w:t>с.Подтыбок</w:t>
      </w:r>
      <w:r w:rsidRPr="005E288B">
        <w:rPr>
          <w:sz w:val="24"/>
          <w:szCs w:val="24"/>
        </w:rPr>
        <w:t xml:space="preserve"> ул. </w:t>
      </w:r>
      <w:r>
        <w:rPr>
          <w:sz w:val="24"/>
          <w:szCs w:val="24"/>
        </w:rPr>
        <w:t>Советская</w:t>
      </w:r>
      <w:r w:rsidRPr="005E288B">
        <w:rPr>
          <w:sz w:val="24"/>
          <w:szCs w:val="24"/>
        </w:rPr>
        <w:t>, д.</w:t>
      </w:r>
      <w:r>
        <w:rPr>
          <w:sz w:val="24"/>
          <w:szCs w:val="24"/>
        </w:rPr>
        <w:t>49</w:t>
      </w:r>
      <w:r w:rsidRPr="005E288B">
        <w:rPr>
          <w:sz w:val="24"/>
          <w:szCs w:val="24"/>
        </w:rPr>
        <w:t>, администрация сельского поселения «</w:t>
      </w:r>
      <w:r>
        <w:rPr>
          <w:sz w:val="24"/>
          <w:szCs w:val="24"/>
        </w:rPr>
        <w:t>Подтыбок</w:t>
      </w:r>
      <w:r w:rsidRPr="005E288B">
        <w:rPr>
          <w:sz w:val="24"/>
          <w:szCs w:val="24"/>
        </w:rPr>
        <w:t>».</w:t>
      </w:r>
    </w:p>
    <w:p w:rsidR="00434312" w:rsidRDefault="00434312" w:rsidP="007E75D7"/>
    <w:p w:rsidR="00434312" w:rsidRDefault="00434312"/>
    <w:p w:rsidR="00434312" w:rsidRDefault="00434312"/>
    <w:p w:rsidR="00434312" w:rsidRDefault="00434312"/>
    <w:p w:rsidR="00434312" w:rsidRDefault="00434312"/>
    <w:p w:rsidR="00434312" w:rsidRDefault="00434312"/>
    <w:p w:rsidR="00434312" w:rsidRDefault="00434312"/>
    <w:p w:rsidR="00434312" w:rsidRDefault="00434312"/>
    <w:p w:rsidR="00434312" w:rsidRDefault="00434312">
      <w:bookmarkStart w:id="0" w:name="_GoBack"/>
      <w:bookmarkEnd w:id="0"/>
    </w:p>
    <w:sectPr w:rsidR="00434312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5D7"/>
    <w:rsid w:val="0006304A"/>
    <w:rsid w:val="000D16A9"/>
    <w:rsid w:val="000E46E8"/>
    <w:rsid w:val="00151495"/>
    <w:rsid w:val="00185AB0"/>
    <w:rsid w:val="0018670D"/>
    <w:rsid w:val="002E0DA7"/>
    <w:rsid w:val="00412A71"/>
    <w:rsid w:val="00434312"/>
    <w:rsid w:val="00464298"/>
    <w:rsid w:val="005E288B"/>
    <w:rsid w:val="007328A3"/>
    <w:rsid w:val="007E75D7"/>
    <w:rsid w:val="008D51A2"/>
    <w:rsid w:val="00A20A85"/>
    <w:rsid w:val="00A72608"/>
    <w:rsid w:val="00A83101"/>
    <w:rsid w:val="00A90D9D"/>
    <w:rsid w:val="00B411DF"/>
    <w:rsid w:val="00B908FC"/>
    <w:rsid w:val="00C42CF2"/>
    <w:rsid w:val="00CF28EF"/>
    <w:rsid w:val="00D811B7"/>
    <w:rsid w:val="00F870F3"/>
    <w:rsid w:val="00F93312"/>
    <w:rsid w:val="00F97437"/>
    <w:rsid w:val="00FA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C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223</Words>
  <Characters>1272</Characters>
  <Application>Microsoft Office Outlook</Application>
  <DocSecurity>0</DocSecurity>
  <Lines>0</Lines>
  <Paragraphs>0</Paragraphs>
  <ScaleCrop>false</ScaleCrop>
  <Company>Подтыбок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Глава</cp:lastModifiedBy>
  <cp:revision>11</cp:revision>
  <dcterms:created xsi:type="dcterms:W3CDTF">2021-04-21T06:42:00Z</dcterms:created>
  <dcterms:modified xsi:type="dcterms:W3CDTF">2021-12-15T11:37:00Z</dcterms:modified>
</cp:coreProperties>
</file>